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89" w:rsidRDefault="00FD6E89" w:rsidP="00FB6BEA">
      <w:pPr>
        <w:pStyle w:val="Sansinterligne"/>
      </w:pPr>
      <w:r>
        <w:t>GÉNÉRALITÉ</w:t>
      </w:r>
    </w:p>
    <w:p w:rsidR="00FD6E89" w:rsidRDefault="00FD6E89" w:rsidP="00FD6E89"/>
    <w:p w:rsidR="00DC79CA" w:rsidRDefault="00DC79CA" w:rsidP="00DC79CA">
      <w:pPr>
        <w:pStyle w:val="Titre2"/>
      </w:pPr>
      <w:r>
        <w:t>Ouvrages connexes</w:t>
      </w:r>
    </w:p>
    <w:p w:rsidR="00DC79CA" w:rsidRPr="00DC79CA" w:rsidRDefault="00DC79CA" w:rsidP="00DC79CA"/>
    <w:p w:rsidR="00DC79CA" w:rsidRDefault="00DC79CA" w:rsidP="00803B31">
      <w:pPr>
        <w:pStyle w:val="Listenumros"/>
        <w:numPr>
          <w:ilvl w:val="0"/>
          <w:numId w:val="14"/>
        </w:numPr>
        <w:tabs>
          <w:tab w:val="left" w:pos="8222"/>
        </w:tabs>
      </w:pPr>
      <w:r>
        <w:t>Exigences générales</w:t>
      </w:r>
      <w:r w:rsidRPr="00405D3E">
        <w:tab/>
        <w:t xml:space="preserve">Section </w:t>
      </w:r>
      <w:r>
        <w:t>01</w:t>
      </w:r>
    </w:p>
    <w:p w:rsidR="00DC79CA" w:rsidRDefault="00DC79CA" w:rsidP="00803B31">
      <w:pPr>
        <w:pStyle w:val="Listenumros"/>
        <w:numPr>
          <w:ilvl w:val="0"/>
          <w:numId w:val="14"/>
        </w:numPr>
        <w:tabs>
          <w:tab w:val="left" w:pos="8222"/>
        </w:tabs>
      </w:pPr>
      <w:r w:rsidRPr="00405D3E">
        <w:t>Portes en bois</w:t>
      </w:r>
      <w:r w:rsidRPr="00405D3E">
        <w:tab/>
        <w:t>Section 08 14 33</w:t>
      </w:r>
    </w:p>
    <w:p w:rsidR="00DC79CA" w:rsidRDefault="00DC79CA" w:rsidP="00803B31">
      <w:pPr>
        <w:pStyle w:val="Listenumros"/>
        <w:numPr>
          <w:ilvl w:val="0"/>
          <w:numId w:val="14"/>
        </w:numPr>
        <w:tabs>
          <w:tab w:val="left" w:pos="8222"/>
        </w:tabs>
      </w:pPr>
      <w:r>
        <w:t>Quincaillerie pour portes</w:t>
      </w:r>
      <w:r>
        <w:tab/>
        <w:t>Section 08 70 00</w:t>
      </w:r>
    </w:p>
    <w:p w:rsidR="00DC79CA" w:rsidRDefault="00D8588E" w:rsidP="00803B31">
      <w:pPr>
        <w:pStyle w:val="Listenumros"/>
        <w:numPr>
          <w:ilvl w:val="0"/>
          <w:numId w:val="14"/>
        </w:numPr>
        <w:tabs>
          <w:tab w:val="left" w:pos="8222"/>
        </w:tabs>
      </w:pPr>
      <w:r>
        <w:t>Vitrage</w:t>
      </w:r>
      <w:r w:rsidR="00DC79CA">
        <w:tab/>
        <w:t>Section 08 80 00</w:t>
      </w:r>
    </w:p>
    <w:p w:rsidR="00DC79CA" w:rsidRDefault="00DC79CA" w:rsidP="00803B31">
      <w:pPr>
        <w:pStyle w:val="Listenumros"/>
        <w:numPr>
          <w:ilvl w:val="0"/>
          <w:numId w:val="14"/>
        </w:numPr>
        <w:tabs>
          <w:tab w:val="left" w:pos="8222"/>
        </w:tabs>
      </w:pPr>
      <w:r>
        <w:t>Peinture d’extérieur</w:t>
      </w:r>
      <w:r>
        <w:tab/>
        <w:t>Section 09 91 13</w:t>
      </w:r>
    </w:p>
    <w:p w:rsidR="00DC79CA" w:rsidRDefault="00DC79CA" w:rsidP="00803B31">
      <w:pPr>
        <w:pStyle w:val="Listenumros"/>
        <w:numPr>
          <w:ilvl w:val="0"/>
          <w:numId w:val="14"/>
        </w:numPr>
        <w:tabs>
          <w:tab w:val="left" w:pos="8222"/>
        </w:tabs>
      </w:pPr>
      <w:r w:rsidRPr="00405D3E">
        <w:t>Peinture d’intérieur</w:t>
      </w:r>
      <w:r w:rsidRPr="00405D3E">
        <w:tab/>
        <w:t>Section 09 91 23</w:t>
      </w:r>
    </w:p>
    <w:p w:rsidR="00DC79CA" w:rsidRP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rsidR="00FD6E89" w:rsidRDefault="00FD6E89" w:rsidP="00FD6E89">
      <w:pPr>
        <w:pStyle w:val="Titre2"/>
      </w:pPr>
      <w:r>
        <w:t>Ouvrage</w:t>
      </w:r>
      <w:r w:rsidR="00D8588E">
        <w:t xml:space="preserve">s </w:t>
      </w:r>
      <w:r>
        <w:t>connexes</w:t>
      </w:r>
    </w:p>
    <w:p w:rsidR="00FD6E89" w:rsidRDefault="00B70EE5" w:rsidP="00B70EE5">
      <w:pPr>
        <w:tabs>
          <w:tab w:val="left" w:pos="2475"/>
        </w:tabs>
      </w:pPr>
      <w:r>
        <w:tab/>
      </w:r>
    </w:p>
    <w:p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rsidR="00E41A3D" w:rsidRDefault="00E41A3D" w:rsidP="0081384A">
      <w:pPr>
        <w:pStyle w:val="Listenumros2"/>
        <w:numPr>
          <w:ilvl w:val="0"/>
          <w:numId w:val="4"/>
        </w:numPr>
        <w:rPr>
          <w:lang w:val="en-CA"/>
        </w:rPr>
      </w:pPr>
      <w:r>
        <w:rPr>
          <w:lang w:val="en-CA"/>
        </w:rPr>
        <w:t>ASTM B29-03, Standard Specification for Refiner Lead.</w:t>
      </w:r>
    </w:p>
    <w:p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rsidR="00B06199" w:rsidRDefault="00B06199" w:rsidP="00803B31">
      <w:pPr>
        <w:pStyle w:val="Listenumros2"/>
        <w:numPr>
          <w:ilvl w:val="0"/>
          <w:numId w:val="12"/>
        </w:numPr>
        <w:rPr>
          <w:lang w:val="en-CA"/>
        </w:rPr>
      </w:pPr>
      <w:r>
        <w:rPr>
          <w:lang w:val="en-CA"/>
        </w:rPr>
        <w:t>ANSI/DHI A115.1G-1994, Installation Guide for Doors and Hardware.</w:t>
      </w:r>
    </w:p>
    <w:p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rsidR="00E41A3D" w:rsidRDefault="00E41A3D" w:rsidP="00E41A3D">
      <w:pPr>
        <w:pStyle w:val="Listenumros"/>
        <w:numPr>
          <w:ilvl w:val="0"/>
          <w:numId w:val="3"/>
        </w:numPr>
      </w:pPr>
      <w:r w:rsidRPr="00E41A3D">
        <w:t>Office des norm</w:t>
      </w:r>
      <w:r>
        <w:t>e</w:t>
      </w:r>
      <w:r w:rsidRPr="00E41A3D">
        <w:t>s générales du C</w:t>
      </w:r>
      <w:r>
        <w:t>anada (CGSB)</w:t>
      </w:r>
    </w:p>
    <w:p w:rsidR="00E41A3D" w:rsidRDefault="00E41A3D" w:rsidP="00803B31">
      <w:pPr>
        <w:pStyle w:val="Listenumros2"/>
        <w:numPr>
          <w:ilvl w:val="0"/>
          <w:numId w:val="7"/>
        </w:numPr>
      </w:pPr>
      <w:r>
        <w:t xml:space="preserve">CAN/CGSB-1.181-99, </w:t>
      </w:r>
      <w:r w:rsidR="00D8588E">
        <w:t>enduit</w:t>
      </w:r>
      <w:r>
        <w:t xml:space="preserve"> riche en zinc, organique préparé.</w:t>
      </w:r>
    </w:p>
    <w:p w:rsidR="00E41A3D" w:rsidRDefault="00E41A3D" w:rsidP="00803B31">
      <w:pPr>
        <w:pStyle w:val="Listenumros2"/>
        <w:numPr>
          <w:ilvl w:val="0"/>
          <w:numId w:val="7"/>
        </w:numPr>
      </w:pPr>
      <w:r>
        <w:t xml:space="preserve">CGSB 41-GP-19Ma-84, Profilés vinyliques rigides </w:t>
      </w:r>
      <w:r w:rsidR="00B151AA">
        <w:t>pour fenêtres et portes.</w:t>
      </w:r>
    </w:p>
    <w:p w:rsidR="00E41A3D" w:rsidRDefault="00E41A3D" w:rsidP="00E41A3D">
      <w:pPr>
        <w:pStyle w:val="Listenumros"/>
        <w:numPr>
          <w:ilvl w:val="0"/>
          <w:numId w:val="3"/>
        </w:numPr>
      </w:pPr>
      <w:r>
        <w:t>Association</w:t>
      </w:r>
      <w:r w:rsidR="00B151AA">
        <w:t xml:space="preserve"> canadienne de normalisation (CSA)/CSA International</w:t>
      </w:r>
    </w:p>
    <w:p w:rsidR="00B151AA" w:rsidRDefault="00B151AA" w:rsidP="00803B31">
      <w:pPr>
        <w:pStyle w:val="Listenumros2"/>
        <w:numPr>
          <w:ilvl w:val="0"/>
          <w:numId w:val="8"/>
        </w:numPr>
      </w:pPr>
      <w:r>
        <w:t>CSA-G40.20-F04/G40.21-F04, Exigences générales relatives à l’acier de construction laminé ou soudé/Acier de construction.</w:t>
      </w:r>
    </w:p>
    <w:p w:rsidR="00B151AA" w:rsidRDefault="00B151AA" w:rsidP="00803B31">
      <w:pPr>
        <w:pStyle w:val="Listenumros2"/>
        <w:numPr>
          <w:ilvl w:val="0"/>
          <w:numId w:val="8"/>
        </w:numPr>
      </w:pPr>
      <w:r>
        <w:t>CSA W59-F03, Construction soudée en acier (soudage à l’arc.).</w:t>
      </w:r>
    </w:p>
    <w:p w:rsidR="00B151AA" w:rsidRDefault="00B151AA" w:rsidP="00E41A3D">
      <w:pPr>
        <w:pStyle w:val="Listenumros"/>
        <w:numPr>
          <w:ilvl w:val="0"/>
          <w:numId w:val="3"/>
        </w:numPr>
      </w:pPr>
      <w:r>
        <w:t>Association canadienne des fabricants de portes d’acier (CSDMA)</w:t>
      </w:r>
      <w:r w:rsidR="00B06199">
        <w:t>.</w:t>
      </w:r>
    </w:p>
    <w:p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rsidR="00B151AA" w:rsidRPr="00B151AA" w:rsidRDefault="00B151AA" w:rsidP="00803B31">
      <w:pPr>
        <w:pStyle w:val="Listenumros2"/>
        <w:numPr>
          <w:ilvl w:val="0"/>
          <w:numId w:val="9"/>
        </w:numPr>
        <w:rPr>
          <w:lang w:val="en-CA"/>
        </w:rPr>
      </w:pPr>
      <w:r>
        <w:rPr>
          <w:lang w:val="en-CA"/>
        </w:rPr>
        <w:t>CSDMA, Selection and Usage Guide for Commercial Steel Doors, 1990.</w:t>
      </w:r>
    </w:p>
    <w:p w:rsidR="00B151AA" w:rsidRDefault="00B151AA" w:rsidP="00E41A3D">
      <w:pPr>
        <w:pStyle w:val="Listenumros"/>
        <w:numPr>
          <w:ilvl w:val="0"/>
          <w:numId w:val="3"/>
        </w:numPr>
      </w:pPr>
      <w:r>
        <w:lastRenderedPageBreak/>
        <w:t>National Fire Protection Association (NFPA)</w:t>
      </w:r>
    </w:p>
    <w:p w:rsidR="00B151AA" w:rsidRDefault="00287B7C" w:rsidP="00803B31">
      <w:pPr>
        <w:pStyle w:val="Listenumros2"/>
        <w:numPr>
          <w:ilvl w:val="0"/>
          <w:numId w:val="10"/>
        </w:numPr>
        <w:rPr>
          <w:lang w:val="en-CA"/>
        </w:rPr>
      </w:pPr>
      <w:r w:rsidRPr="009A126C">
        <w:rPr>
          <w:lang w:val="en-CA"/>
        </w:rPr>
        <w:t>NFPA 80-2016</w:t>
      </w:r>
      <w:r w:rsidR="00B151AA" w:rsidRPr="009A126C">
        <w:rPr>
          <w:lang w:val="en-CA"/>
        </w:rPr>
        <w:t>, Standard</w:t>
      </w:r>
      <w:r w:rsidR="00B151AA" w:rsidRPr="00B151AA">
        <w:rPr>
          <w:lang w:val="en-CA"/>
        </w:rPr>
        <w:t xml:space="preserve"> for Fire Doors and </w:t>
      </w:r>
      <w:r w:rsidR="00FF0135">
        <w:rPr>
          <w:lang w:val="en-CA"/>
        </w:rPr>
        <w:t>Fire Windows.</w:t>
      </w:r>
    </w:p>
    <w:p w:rsidR="00FF0135" w:rsidRPr="00B151AA" w:rsidRDefault="00FF0135" w:rsidP="00803B31">
      <w:pPr>
        <w:pStyle w:val="Listenumros2"/>
        <w:numPr>
          <w:ilvl w:val="0"/>
          <w:numId w:val="10"/>
        </w:numPr>
        <w:rPr>
          <w:lang w:val="en-CA"/>
        </w:rPr>
      </w:pPr>
      <w:r>
        <w:rPr>
          <w:lang w:val="en-CA"/>
        </w:rPr>
        <w:t>NFPA 252-03, Standard Methods of Fire tests of Door Assemblies.</w:t>
      </w:r>
    </w:p>
    <w:p w:rsidR="00B151AA" w:rsidRDefault="00B151AA" w:rsidP="00B151AA">
      <w:pPr>
        <w:pStyle w:val="Listenumros"/>
        <w:numPr>
          <w:ilvl w:val="0"/>
          <w:numId w:val="3"/>
        </w:numPr>
      </w:pPr>
      <w:r>
        <w:t>Laboratoires des assureurs du Canada (ULC)</w:t>
      </w:r>
    </w:p>
    <w:p w:rsidR="00FF0135" w:rsidRDefault="00FF0135" w:rsidP="00803B31">
      <w:pPr>
        <w:pStyle w:val="Listenumros2"/>
        <w:numPr>
          <w:ilvl w:val="0"/>
          <w:numId w:val="11"/>
        </w:numPr>
      </w:pPr>
      <w:r>
        <w:t>CAN4-S104-M80, Méthode normalisée des essais de comportement au feu des portes.</w:t>
      </w:r>
    </w:p>
    <w:p w:rsidR="00DC79CA" w:rsidRDefault="00DC79CA" w:rsidP="00DC79CA">
      <w:pPr>
        <w:pStyle w:val="Listenumros2"/>
      </w:pPr>
    </w:p>
    <w:p w:rsidR="00DC79CA" w:rsidRDefault="00DC79CA" w:rsidP="00DC79CA">
      <w:pPr>
        <w:pStyle w:val="Titre2"/>
      </w:pPr>
      <w:r>
        <w:t>Exigences des organismes de réglementation</w:t>
      </w:r>
    </w:p>
    <w:p w:rsidR="00DC79CA" w:rsidRDefault="00DC79CA" w:rsidP="00DC79CA"/>
    <w:p w:rsidR="00DC79CA" w:rsidRDefault="00DC34AF" w:rsidP="00803B31">
      <w:pPr>
        <w:pStyle w:val="Listenumros"/>
        <w:numPr>
          <w:ilvl w:val="0"/>
          <w:numId w:val="15"/>
        </w:numPr>
      </w:pPr>
      <w:r w:rsidRPr="00592A5E">
        <w:t xml:space="preserve">Portes et </w:t>
      </w:r>
      <w:r w:rsidR="0059279B">
        <w:t>c</w:t>
      </w:r>
      <w:r w:rsidR="002B5B48">
        <w:t>adres</w:t>
      </w:r>
      <w:r w:rsidRPr="00592A5E">
        <w:t xml:space="preserve"> </w:t>
      </w:r>
      <w:r w:rsidR="001E5669">
        <w:t xml:space="preserve">surdimensionnés aux normes de résistance au feu </w:t>
      </w:r>
      <w:r w:rsidRPr="00592A5E">
        <w:t>: portant l'étiquette d'homologation d'un organisme accrédité par le Conseil canadien des normes et dont la cote de résistance au feu prescrite ou indiquée est conforme aux normes CAN4 S105M-80 (révisée en 1985) et CAN4 S105M-1985.</w:t>
      </w:r>
    </w:p>
    <w:p w:rsidR="00DC34AF" w:rsidRDefault="00DC34AF" w:rsidP="00803B31">
      <w:pPr>
        <w:pStyle w:val="Listenumros"/>
        <w:numPr>
          <w:ilvl w:val="0"/>
          <w:numId w:val="15"/>
        </w:numPr>
      </w:pPr>
      <w:r w:rsidRPr="00592A5E">
        <w:t xml:space="preserve">Sauf prescription contraire, installer des portes et </w:t>
      </w:r>
      <w:r w:rsidR="0059279B">
        <w:t>c</w:t>
      </w:r>
      <w:r w:rsidR="002B5B48">
        <w:t>adres</w:t>
      </w:r>
      <w:r w:rsidRPr="00592A5E">
        <w:t xml:space="preserve"> coupe-feu en acier, portant l'étiquette d'homologation, conforme à la norme NFPA 80.</w:t>
      </w:r>
    </w:p>
    <w:p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rsidR="00DC34AF" w:rsidRDefault="00DC34AF" w:rsidP="00DC34AF">
      <w:pPr>
        <w:pStyle w:val="Listenumros"/>
      </w:pPr>
    </w:p>
    <w:p w:rsidR="00DC34AF" w:rsidRDefault="00DC34AF" w:rsidP="00DC34AF">
      <w:pPr>
        <w:pStyle w:val="Titre2"/>
      </w:pPr>
      <w:r>
        <w:t>Dessins d’atelier</w:t>
      </w:r>
    </w:p>
    <w:p w:rsidR="00DC34AF" w:rsidRDefault="00DC34AF" w:rsidP="00DC34AF"/>
    <w:p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 des louvres, la disposition des articles de quincaillerie et la cote de résistance au feu.</w:t>
      </w:r>
    </w:p>
    <w:p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rsidR="00DC34AF" w:rsidRDefault="00DC34AF" w:rsidP="00803B31">
      <w:pPr>
        <w:pStyle w:val="Listenumros"/>
        <w:numPr>
          <w:ilvl w:val="0"/>
          <w:numId w:val="16"/>
        </w:numPr>
      </w:pPr>
      <w:r w:rsidRPr="00592A5E">
        <w:t>Inclure les éléments d’information suivants :</w:t>
      </w:r>
    </w:p>
    <w:p w:rsidR="00DC34AF" w:rsidRDefault="00DC34AF" w:rsidP="00803B31">
      <w:pPr>
        <w:pStyle w:val="Listenumros2"/>
        <w:numPr>
          <w:ilvl w:val="0"/>
          <w:numId w:val="17"/>
        </w:numPr>
      </w:pPr>
      <w:r>
        <w:t>C</w:t>
      </w:r>
      <w:r w:rsidRPr="00592A5E">
        <w:t xml:space="preserve">édule des portes et </w:t>
      </w:r>
      <w:r w:rsidR="0059279B">
        <w:t>c</w:t>
      </w:r>
      <w:r w:rsidR="002B5B48">
        <w:t>adres</w:t>
      </w:r>
      <w:r w:rsidRPr="00592A5E">
        <w:t>;</w:t>
      </w:r>
    </w:p>
    <w:p w:rsidR="00DC34AF" w:rsidRDefault="00DC34AF" w:rsidP="00803B31">
      <w:pPr>
        <w:pStyle w:val="Listenumros2"/>
        <w:numPr>
          <w:ilvl w:val="0"/>
          <w:numId w:val="17"/>
        </w:numPr>
      </w:pPr>
      <w:r w:rsidRPr="00592A5E">
        <w:t xml:space="preserve">dessins d’élévations des </w:t>
      </w:r>
      <w:r w:rsidR="0059279B">
        <w:t>c</w:t>
      </w:r>
      <w:r w:rsidR="002B5B48">
        <w:t>adres</w:t>
      </w:r>
      <w:r w:rsidRPr="00592A5E">
        <w:t xml:space="preserve"> et des portes;</w:t>
      </w:r>
    </w:p>
    <w:p w:rsidR="00DC34AF" w:rsidRDefault="00DC34AF" w:rsidP="00803B31">
      <w:pPr>
        <w:pStyle w:val="Listenumros2"/>
        <w:numPr>
          <w:ilvl w:val="0"/>
          <w:numId w:val="17"/>
        </w:numPr>
      </w:pPr>
      <w:r w:rsidRPr="00592A5E">
        <w:t xml:space="preserve">profilés des </w:t>
      </w:r>
      <w:r w:rsidR="0059279B">
        <w:t>c</w:t>
      </w:r>
      <w:r w:rsidR="002B5B48">
        <w:t>adres</w:t>
      </w:r>
      <w:r w:rsidRPr="00592A5E">
        <w:t>;</w:t>
      </w:r>
    </w:p>
    <w:p w:rsidR="00DC34AF" w:rsidRDefault="00DC34AF" w:rsidP="00803B31">
      <w:pPr>
        <w:pStyle w:val="Listenumros2"/>
        <w:numPr>
          <w:ilvl w:val="0"/>
          <w:numId w:val="17"/>
        </w:numPr>
      </w:pPr>
      <w:r w:rsidRPr="00592A5E">
        <w:t>types d’ancrages;</w:t>
      </w:r>
    </w:p>
    <w:p w:rsidR="00DC34AF" w:rsidRDefault="00DC34AF" w:rsidP="00803B31">
      <w:pPr>
        <w:pStyle w:val="Listenumros2"/>
        <w:numPr>
          <w:ilvl w:val="0"/>
          <w:numId w:val="17"/>
        </w:numPr>
      </w:pPr>
      <w:r w:rsidRPr="00592A5E">
        <w:t xml:space="preserve">détails particuliers au niveau des </w:t>
      </w:r>
      <w:r w:rsidR="0059279B">
        <w:t>c</w:t>
      </w:r>
      <w:r w:rsidR="002B5B48">
        <w:t>adres</w:t>
      </w:r>
      <w:r w:rsidRPr="00592A5E">
        <w:t xml:space="preserve"> et des portes;</w:t>
      </w:r>
    </w:p>
    <w:p w:rsidR="00DC34AF" w:rsidRDefault="00DC34AF" w:rsidP="00803B31">
      <w:pPr>
        <w:pStyle w:val="Listenumros2"/>
        <w:numPr>
          <w:ilvl w:val="0"/>
          <w:numId w:val="17"/>
        </w:numPr>
      </w:pPr>
      <w:r w:rsidRPr="00592A5E">
        <w:t>fiches techniques des produits sélectionnés.</w:t>
      </w:r>
    </w:p>
    <w:p w:rsidR="00DC34AF" w:rsidRDefault="00DC34AF" w:rsidP="00DC34AF">
      <w:pPr>
        <w:pStyle w:val="Listenumros2"/>
      </w:pPr>
    </w:p>
    <w:p w:rsidR="00DC34AF" w:rsidRDefault="00DC34AF" w:rsidP="00DC34AF">
      <w:pPr>
        <w:pStyle w:val="Titre2"/>
      </w:pPr>
      <w:r>
        <w:t>Assurance qualité</w:t>
      </w:r>
    </w:p>
    <w:p w:rsidR="00DC34AF" w:rsidRDefault="00DC34AF" w:rsidP="00DC34AF"/>
    <w:p w:rsidR="00DC34AF" w:rsidRDefault="00DC34AF" w:rsidP="00803B31">
      <w:pPr>
        <w:pStyle w:val="Listenumros"/>
        <w:numPr>
          <w:ilvl w:val="0"/>
          <w:numId w:val="18"/>
        </w:numPr>
      </w:pPr>
      <w:r w:rsidRPr="00592A5E">
        <w:t xml:space="preserve">Les </w:t>
      </w:r>
      <w:r w:rsidR="0059279B">
        <w:t>c</w:t>
      </w:r>
      <w:r w:rsidR="002B5B48">
        <w:t>adres</w:t>
      </w:r>
      <w:r w:rsidRPr="00592A5E">
        <w:t xml:space="preserve"> et portes d’acier doivent provenir d’un même manufacturier.</w:t>
      </w:r>
    </w:p>
    <w:p w:rsidR="00DC34AF" w:rsidRDefault="00715C76" w:rsidP="00803B31">
      <w:pPr>
        <w:pStyle w:val="Listenumros"/>
        <w:numPr>
          <w:ilvl w:val="0"/>
          <w:numId w:val="18"/>
        </w:numPr>
      </w:pPr>
      <w:r w:rsidRPr="00592A5E">
        <w:t>Qualifications du distributeur : minimum de cinq (5) années d’expérience pour des projets similaires.</w:t>
      </w:r>
    </w:p>
    <w:p w:rsidR="00715C76" w:rsidRDefault="00715C76" w:rsidP="00803B31">
      <w:pPr>
        <w:pStyle w:val="Listenumros"/>
        <w:numPr>
          <w:ilvl w:val="0"/>
          <w:numId w:val="18"/>
        </w:numPr>
      </w:pPr>
      <w:r w:rsidRPr="00400408">
        <w:lastRenderedPageBreak/>
        <w:t>Qualifications de l’installateur : minimum de cinq (5) années d’expérience pour des projets similaires.</w:t>
      </w:r>
    </w:p>
    <w:p w:rsidR="00715C76" w:rsidRDefault="00715C76" w:rsidP="00715C76">
      <w:pPr>
        <w:pStyle w:val="Listenumros"/>
      </w:pPr>
    </w:p>
    <w:p w:rsidR="00715C76" w:rsidRDefault="00715C76" w:rsidP="00715C76">
      <w:pPr>
        <w:pStyle w:val="Titre2"/>
      </w:pPr>
      <w:r>
        <w:t>Livraison, entreposage et manipulation</w:t>
      </w:r>
    </w:p>
    <w:p w:rsidR="00715C76" w:rsidRDefault="00715C76" w:rsidP="00715C76"/>
    <w:p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rsidR="0088520B" w:rsidRDefault="0088520B" w:rsidP="00803B31">
      <w:pPr>
        <w:pStyle w:val="Listenumros"/>
        <w:numPr>
          <w:ilvl w:val="0"/>
          <w:numId w:val="19"/>
        </w:numPr>
      </w:pPr>
      <w:r w:rsidRPr="00592A5E">
        <w:t>Identifier les produits avec une étiquette indiquant :</w:t>
      </w:r>
    </w:p>
    <w:p w:rsidR="0088520B" w:rsidRDefault="0088520B" w:rsidP="00803B31">
      <w:pPr>
        <w:pStyle w:val="Listenumros2"/>
        <w:numPr>
          <w:ilvl w:val="0"/>
          <w:numId w:val="20"/>
        </w:numPr>
      </w:pPr>
      <w:r w:rsidRPr="00592A5E">
        <w:t>Le nom du manufacturier.</w:t>
      </w:r>
    </w:p>
    <w:p w:rsidR="0088520B" w:rsidRDefault="0088520B" w:rsidP="00803B31">
      <w:pPr>
        <w:pStyle w:val="Listenumros2"/>
        <w:numPr>
          <w:ilvl w:val="0"/>
          <w:numId w:val="20"/>
        </w:numPr>
      </w:pPr>
      <w:r w:rsidRPr="00592A5E">
        <w:t>La description du produit ainsi que ses dimensions.</w:t>
      </w:r>
    </w:p>
    <w:p w:rsidR="0088520B" w:rsidRDefault="0088520B" w:rsidP="00803B31">
      <w:pPr>
        <w:pStyle w:val="Listenumros2"/>
        <w:numPr>
          <w:ilvl w:val="0"/>
          <w:numId w:val="20"/>
        </w:numPr>
      </w:pPr>
      <w:r w:rsidRPr="00400408">
        <w:t>Le numéro de l’ouverture.</w:t>
      </w:r>
    </w:p>
    <w:p w:rsidR="0088520B" w:rsidRDefault="0088520B" w:rsidP="00803B31">
      <w:pPr>
        <w:pStyle w:val="Listenumros"/>
        <w:numPr>
          <w:ilvl w:val="0"/>
          <w:numId w:val="19"/>
        </w:numPr>
      </w:pPr>
      <w:r w:rsidRPr="00592A5E">
        <w:t>Réparer ou remplacer les produits endommagés avant leur installation.</w:t>
      </w:r>
    </w:p>
    <w:p w:rsidR="0088520B" w:rsidRDefault="0088520B" w:rsidP="00803B31">
      <w:pPr>
        <w:pStyle w:val="Listenumros"/>
        <w:numPr>
          <w:ilvl w:val="0"/>
          <w:numId w:val="19"/>
        </w:numPr>
      </w:pPr>
      <w:r w:rsidRPr="00592A5E">
        <w:t>Entreposer les produits dans un endroit propre, sec et sécuritaire.</w:t>
      </w:r>
    </w:p>
    <w:p w:rsidR="0088520B" w:rsidRDefault="0088520B" w:rsidP="00803B31">
      <w:pPr>
        <w:pStyle w:val="Listenumros2"/>
        <w:numPr>
          <w:ilvl w:val="0"/>
          <w:numId w:val="21"/>
        </w:numPr>
      </w:pPr>
      <w:r>
        <w:t xml:space="preserve">Placer les portes et les </w:t>
      </w:r>
      <w:r w:rsidR="0059279B">
        <w:t>c</w:t>
      </w:r>
      <w:r w:rsidR="002B5B48">
        <w:t>adres</w:t>
      </w:r>
      <w:r>
        <w:t xml:space="preserve"> soudés en position verticale.</w:t>
      </w:r>
    </w:p>
    <w:p w:rsidR="0088520B" w:rsidRDefault="0088520B" w:rsidP="00803B31">
      <w:pPr>
        <w:pStyle w:val="Listenumros2"/>
        <w:numPr>
          <w:ilvl w:val="0"/>
          <w:numId w:val="21"/>
        </w:numPr>
      </w:pPr>
      <w:r w:rsidRPr="00592A5E">
        <w:t>Placer les produits sur des blocs à un minimum de 10 cm du sol.</w:t>
      </w:r>
    </w:p>
    <w:p w:rsidR="0088520B" w:rsidRDefault="0088520B" w:rsidP="00803B31">
      <w:pPr>
        <w:pStyle w:val="Listenumros"/>
        <w:numPr>
          <w:ilvl w:val="0"/>
          <w:numId w:val="19"/>
        </w:numPr>
      </w:pPr>
      <w:r w:rsidRPr="00592A5E">
        <w:t>Manipuler les produits avec soin.</w:t>
      </w:r>
    </w:p>
    <w:p w:rsidR="0088520B" w:rsidRDefault="0088520B" w:rsidP="0088520B">
      <w:pPr>
        <w:pStyle w:val="Listenumros"/>
      </w:pPr>
    </w:p>
    <w:p w:rsidR="0088520B" w:rsidRDefault="0088520B" w:rsidP="0088520B">
      <w:pPr>
        <w:pStyle w:val="Titre2"/>
      </w:pPr>
      <w:r>
        <w:t>Envergure des travaux</w:t>
      </w:r>
    </w:p>
    <w:p w:rsidR="0088520B" w:rsidRDefault="0088520B" w:rsidP="0088520B"/>
    <w:p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59279B">
        <w:t>c</w:t>
      </w:r>
      <w:r w:rsidR="002B5B48">
        <w:t>adres</w:t>
      </w:r>
      <w:r w:rsidRPr="00400408">
        <w:t xml:space="preserve"> et portes</w:t>
      </w:r>
      <w:r w:rsidRPr="00592A5E">
        <w:t xml:space="preserve"> en acier.</w:t>
      </w:r>
    </w:p>
    <w:p w:rsidR="00267EDC" w:rsidRDefault="00267EDC" w:rsidP="00267EDC">
      <w:pPr>
        <w:pStyle w:val="Listenumros"/>
      </w:pPr>
    </w:p>
    <w:p w:rsidR="00267EDC" w:rsidRDefault="00267EDC" w:rsidP="00267EDC">
      <w:pPr>
        <w:pStyle w:val="Titre2"/>
      </w:pPr>
      <w:r>
        <w:t>Complémentarité</w:t>
      </w:r>
    </w:p>
    <w:p w:rsidR="00267EDC" w:rsidRDefault="00267EDC" w:rsidP="00267EDC"/>
    <w:p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rsidR="00267EDC" w:rsidRDefault="00267EDC" w:rsidP="00267EDC">
      <w:pPr>
        <w:pStyle w:val="Listenumros"/>
      </w:pPr>
    </w:p>
    <w:p w:rsidR="00267EDC" w:rsidRDefault="00267EDC" w:rsidP="00267EDC">
      <w:pPr>
        <w:pStyle w:val="Titre2"/>
      </w:pPr>
      <w:r>
        <w:t>Gestion et élimination des déchets</w:t>
      </w:r>
    </w:p>
    <w:p w:rsidR="00267EDC" w:rsidRDefault="00267EDC" w:rsidP="00267EDC"/>
    <w:p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rsidR="00267EDC" w:rsidRDefault="00267EDC" w:rsidP="00803B31">
      <w:pPr>
        <w:pStyle w:val="Listenumros"/>
        <w:numPr>
          <w:ilvl w:val="0"/>
          <w:numId w:val="24"/>
        </w:numPr>
      </w:pPr>
      <w:r w:rsidRPr="00592A5E">
        <w:t>Évacuer du chantier tous les matériaux d'emballage et les acheminer vers des installations appropriées de recyclage.</w:t>
      </w:r>
    </w:p>
    <w:p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rsidR="00267EDC" w:rsidRDefault="00267EDC" w:rsidP="00803B31">
      <w:pPr>
        <w:pStyle w:val="Listenumros"/>
        <w:numPr>
          <w:ilvl w:val="0"/>
          <w:numId w:val="24"/>
        </w:numPr>
      </w:pPr>
      <w:r w:rsidRPr="00592A5E">
        <w:lastRenderedPageBreak/>
        <w:t>Les matériaux de vitrage inutilisés ou endommagés ne sont pas recyclables et sont donc exclus des programmes de recyclage municipaux.</w:t>
      </w:r>
    </w:p>
    <w:p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rsidR="00267EDC" w:rsidRDefault="00267EDC" w:rsidP="00267EDC">
      <w:pPr>
        <w:pStyle w:val="Listenumros"/>
      </w:pPr>
    </w:p>
    <w:p w:rsidR="00267EDC" w:rsidRDefault="00267EDC" w:rsidP="00267EDC">
      <w:pPr>
        <w:pStyle w:val="Titre2"/>
      </w:pPr>
      <w:r>
        <w:t>Garantie</w:t>
      </w:r>
    </w:p>
    <w:p w:rsidR="00267EDC" w:rsidRDefault="00267EDC" w:rsidP="00267EDC"/>
    <w:p w:rsidR="00267EDC" w:rsidRDefault="00267EDC" w:rsidP="00803B31">
      <w:pPr>
        <w:pStyle w:val="Listenumros"/>
        <w:numPr>
          <w:ilvl w:val="0"/>
          <w:numId w:val="25"/>
        </w:numPr>
      </w:pPr>
      <w:r w:rsidRPr="00894AB3">
        <w:t xml:space="preserve">Les matériaux et la qualité de fabrication doivent être garantis par le fabricant pendant une période de </w:t>
      </w:r>
      <w:r w:rsidR="00287B7C" w:rsidRPr="00894AB3">
        <w:t>cinq (5</w:t>
      </w:r>
      <w:r w:rsidRPr="00894AB3">
        <w:t>) an</w:t>
      </w:r>
      <w:r w:rsidR="00287B7C" w:rsidRPr="00894AB3">
        <w:t>s</w:t>
      </w:r>
      <w:r w:rsidRPr="00894AB3">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rsidR="00267EDC" w:rsidRDefault="00267EDC" w:rsidP="00267EDC">
      <w:pPr>
        <w:pStyle w:val="Listenumros"/>
      </w:pPr>
    </w:p>
    <w:p w:rsidR="00267EDC" w:rsidRDefault="00267EDC" w:rsidP="00267EDC">
      <w:pPr>
        <w:pStyle w:val="Listenumros"/>
      </w:pPr>
      <w:r>
        <w:br w:type="page"/>
      </w:r>
    </w:p>
    <w:p w:rsidR="00267EDC" w:rsidRDefault="00267EDC" w:rsidP="00267EDC">
      <w:pPr>
        <w:pStyle w:val="Titre1"/>
      </w:pPr>
      <w:r>
        <w:lastRenderedPageBreak/>
        <w:t>Matériaux</w:t>
      </w:r>
    </w:p>
    <w:p w:rsidR="00267EDC" w:rsidRDefault="00267EDC" w:rsidP="00267EDC"/>
    <w:p w:rsidR="00F11FB8" w:rsidRDefault="00F11FB8" w:rsidP="00F11FB8">
      <w:pPr>
        <w:pStyle w:val="Titre2"/>
      </w:pPr>
      <w:r>
        <w:t>Fabricant approuvé</w:t>
      </w:r>
    </w:p>
    <w:p w:rsidR="00F11FB8" w:rsidRPr="00F11FB8" w:rsidRDefault="00F11FB8" w:rsidP="00F11FB8"/>
    <w:p w:rsidR="00150D60" w:rsidRPr="00150D60" w:rsidRDefault="00150D60" w:rsidP="00F11FB8">
      <w:pPr>
        <w:pStyle w:val="Listenumros"/>
        <w:numPr>
          <w:ilvl w:val="0"/>
          <w:numId w:val="26"/>
        </w:numPr>
      </w:pPr>
      <w:r w:rsidRPr="00150D60">
        <w:t>N’utiliser que des portes et des cadres d’acier provenant d’un seul manufacturier.</w:t>
      </w:r>
    </w:p>
    <w:p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rsidR="00150D60" w:rsidRDefault="00150D60" w:rsidP="00F11FB8">
      <w:pPr>
        <w:pStyle w:val="Listenumros"/>
        <w:numPr>
          <w:ilvl w:val="0"/>
          <w:numId w:val="26"/>
        </w:numPr>
      </w:pPr>
      <w:r w:rsidRPr="00150D60">
        <w:t>Manufacturier : Métalec ou équivalent approuvé</w:t>
      </w:r>
      <w:r>
        <w:t>.</w:t>
      </w:r>
    </w:p>
    <w:p w:rsidR="00F11FB8" w:rsidRDefault="00F11FB8" w:rsidP="00F11FB8">
      <w:pPr>
        <w:pStyle w:val="Listenumros2"/>
      </w:pPr>
    </w:p>
    <w:p w:rsidR="00267EDC" w:rsidRDefault="00267EDC" w:rsidP="00267EDC">
      <w:pPr>
        <w:pStyle w:val="Titre2"/>
      </w:pPr>
      <w:r>
        <w:t>Matériaux</w:t>
      </w:r>
    </w:p>
    <w:p w:rsidR="00267EDC" w:rsidRDefault="00267EDC" w:rsidP="00267EDC"/>
    <w:p w:rsidR="00CE75D3" w:rsidRDefault="00CE75D3" w:rsidP="00CE75D3">
      <w:pPr>
        <w:pStyle w:val="Listenumros2"/>
      </w:pPr>
    </w:p>
    <w:p w:rsidR="00CE75D3" w:rsidRDefault="00C76AE7" w:rsidP="00BC5CA2">
      <w:pPr>
        <w:pStyle w:val="Listenumros"/>
        <w:numPr>
          <w:ilvl w:val="0"/>
          <w:numId w:val="58"/>
        </w:numPr>
      </w:pPr>
      <w:r>
        <w:t>Cadres surdimensionnés</w:t>
      </w:r>
      <w:r w:rsidR="002C6C40">
        <w:t xml:space="preserve"> </w:t>
      </w:r>
      <w:r w:rsidR="001E5669">
        <w:t xml:space="preserve">aux normes de résistance au feu </w:t>
      </w:r>
      <w:r w:rsidR="002C6C40">
        <w:t>de type CS de Métalec</w:t>
      </w:r>
      <w:r w:rsidR="00CE75D3">
        <w:t> :</w:t>
      </w:r>
    </w:p>
    <w:p w:rsidR="00CE75D3" w:rsidRDefault="00CE75D3" w:rsidP="00803B31">
      <w:pPr>
        <w:pStyle w:val="Listenumros2"/>
        <w:numPr>
          <w:ilvl w:val="0"/>
          <w:numId w:val="28"/>
        </w:numPr>
      </w:pPr>
      <w:r>
        <w:t xml:space="preserve">Matériaux des cadres : acier laminé à froid de </w:t>
      </w:r>
      <w:r w:rsidR="00C76AE7">
        <w:rPr>
          <w:color w:val="FF0000"/>
        </w:rPr>
        <w:t>2.7</w:t>
      </w:r>
      <w:r w:rsidR="00894AB3" w:rsidRPr="00894AB3">
        <w:rPr>
          <w:color w:val="FF0000"/>
        </w:rPr>
        <w:t xml:space="preserve">mm </w:t>
      </w:r>
      <w:r w:rsidR="002B5F25">
        <w:rPr>
          <w:color w:val="FF0000"/>
        </w:rPr>
        <w:t>(</w:t>
      </w:r>
      <w:r w:rsidR="00894AB3" w:rsidRPr="00894AB3">
        <w:rPr>
          <w:color w:val="FF0000"/>
        </w:rPr>
        <w:t>calibre 1</w:t>
      </w:r>
      <w:r w:rsidR="00C76AE7">
        <w:rPr>
          <w:color w:val="FF0000"/>
        </w:rPr>
        <w:t>2</w:t>
      </w:r>
      <w:r w:rsidR="002B5F25">
        <w:rPr>
          <w:color w:val="FF0000"/>
        </w:rPr>
        <w:t>)</w:t>
      </w:r>
      <w:r w:rsidR="00825E63">
        <w:t xml:space="preserve"> </w:t>
      </w:r>
      <w:r>
        <w:t>conforme à la norme ASTM A653M acier traité au zinc de type &lt;&lt;satincoat&gt;&gt; A</w:t>
      </w:r>
      <w:r w:rsidR="00150D60">
        <w:t>40</w:t>
      </w:r>
      <w:r>
        <w:t xml:space="preserve"> (ZF</w:t>
      </w:r>
      <w:r w:rsidR="00150D60">
        <w:t>120</w:t>
      </w:r>
      <w:r>
        <w:t xml:space="preserve">) </w:t>
      </w:r>
      <w:r w:rsidR="00150D60">
        <w:t>120</w:t>
      </w:r>
      <w:r>
        <w:t xml:space="preserve"> g zinc/m2.</w:t>
      </w:r>
    </w:p>
    <w:p w:rsidR="00CE75D3" w:rsidRDefault="00150D60" w:rsidP="00803B31">
      <w:pPr>
        <w:pStyle w:val="Listenumros2"/>
        <w:numPr>
          <w:ilvl w:val="0"/>
          <w:numId w:val="28"/>
        </w:numPr>
      </w:pPr>
      <w:r w:rsidRPr="00150D60">
        <w:t xml:space="preserve">Ancrages muraux en acier d’au moins </w:t>
      </w:r>
      <w:r w:rsidR="008D20BF">
        <w:t>1.14mm</w:t>
      </w:r>
      <w:r w:rsidRPr="00150D60">
        <w:t xml:space="preserve"> </w:t>
      </w:r>
      <w:r w:rsidR="002B5F25">
        <w:t>(calibre 1</w:t>
      </w:r>
      <w:r w:rsidRPr="00150D60">
        <w:t xml:space="preserve">8) d’épaisseur et ancrages au plancher en acier d’au moins 1,52mm </w:t>
      </w:r>
      <w:r w:rsidR="002B5F25">
        <w:t>(calibre 1</w:t>
      </w:r>
      <w:r w:rsidRPr="00150D60">
        <w:t>6) d’épaisseur</w:t>
      </w:r>
      <w:r>
        <w:t xml:space="preserve">. </w:t>
      </w: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Pr>
          <w:rFonts w:cs="Arial"/>
        </w:rPr>
        <w:t>la serrure</w:t>
      </w:r>
      <w:r w:rsidRPr="00AC3039">
        <w:rPr>
          <w:rFonts w:cs="Arial"/>
        </w:rPr>
        <w:t xml:space="preserve">. Ajouter un ancrage au plancher pour chaque jambage. </w:t>
      </w:r>
      <w:r>
        <w:t>Ils doivent être adaptés au type de construction des murs.</w:t>
      </w:r>
    </w:p>
    <w:p w:rsidR="001A4FD8" w:rsidRDefault="00150D60" w:rsidP="00803B31">
      <w:pPr>
        <w:pStyle w:val="Listenumros2"/>
        <w:numPr>
          <w:ilvl w:val="0"/>
          <w:numId w:val="28"/>
        </w:numPr>
      </w:pPr>
      <w:r w:rsidRPr="00150D60">
        <w:rPr>
          <w:rFonts w:cs="Arial"/>
        </w:rPr>
        <w:t xml:space="preserve">Renforts de charnières : acier laminé de 3,8 mm </w:t>
      </w:r>
      <w:r w:rsidR="002B5F25">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2B5F25">
        <w:rPr>
          <w:rFonts w:cs="Arial"/>
        </w:rPr>
        <w:t>(calibre 1</w:t>
      </w:r>
      <w:r w:rsidRPr="00150D60">
        <w:rPr>
          <w:rFonts w:cs="Arial"/>
        </w:rPr>
        <w:t xml:space="preserve">6) d’épaisseur en acier, pleine longueur. Renforts de gâches : boitier en acier embossé et fileté de 1.52mm </w:t>
      </w:r>
      <w:r w:rsidR="002B5F25">
        <w:rPr>
          <w:rFonts w:cs="Arial"/>
        </w:rPr>
        <w:t>(calibre 1</w:t>
      </w:r>
      <w:r w:rsidRPr="00150D60">
        <w:rPr>
          <w:rFonts w:cs="Arial"/>
        </w:rPr>
        <w:t xml:space="preserve">6), renfort ferme-porte en acier 1.9mm </w:t>
      </w:r>
      <w:r w:rsidR="002B5F25">
        <w:rPr>
          <w:rFonts w:cs="Arial"/>
        </w:rPr>
        <w:t>(calibre 1</w:t>
      </w:r>
      <w:r w:rsidRPr="00150D60">
        <w:rPr>
          <w:rFonts w:cs="Arial"/>
        </w:rPr>
        <w:t>4).</w:t>
      </w:r>
    </w:p>
    <w:p w:rsidR="00BA51ED" w:rsidRPr="001A4FD8" w:rsidRDefault="00BA51ED" w:rsidP="00803B31">
      <w:pPr>
        <w:pStyle w:val="Listenumros2"/>
        <w:numPr>
          <w:ilvl w:val="0"/>
          <w:numId w:val="28"/>
        </w:numPr>
      </w:pPr>
      <w:r>
        <w:t xml:space="preserve">Le renfort </w:t>
      </w:r>
      <w:r w:rsidR="00150D60">
        <w:t>de la charnière du haut</w:t>
      </w:r>
      <w:r>
        <w:t xml:space="preserve"> sera de type fortifié pour un usage intensif.</w:t>
      </w:r>
    </w:p>
    <w:p w:rsidR="001A4FD8" w:rsidRPr="001A4FD8" w:rsidRDefault="007177D4" w:rsidP="00803B31">
      <w:pPr>
        <w:pStyle w:val="Listenumros2"/>
        <w:numPr>
          <w:ilvl w:val="0"/>
          <w:numId w:val="28"/>
        </w:numPr>
      </w:pPr>
      <w:r w:rsidRPr="00592A5E">
        <w:rPr>
          <w:rFonts w:cs="Arial"/>
        </w:rPr>
        <w:t xml:space="preserve">Renforts de serrures et des charnières : protégés à l’aide </w:t>
      </w:r>
      <w:r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Pr>
          <w:rFonts w:cs="Arial"/>
        </w:rPr>
        <w:t xml:space="preserve"> </w:t>
      </w:r>
      <w:r w:rsidRPr="007177D4">
        <w:rPr>
          <w:rFonts w:cs="Arial"/>
        </w:rPr>
        <w:t>dans les murs de maçonnerie</w:t>
      </w:r>
      <w:r w:rsidRPr="00592A5E">
        <w:rPr>
          <w:rFonts w:cs="Arial"/>
        </w:rPr>
        <w:t>.</w:t>
      </w:r>
    </w:p>
    <w:p w:rsidR="001A4FD8" w:rsidRPr="007177D4" w:rsidRDefault="007177D4" w:rsidP="00803B31">
      <w:pPr>
        <w:pStyle w:val="Listenumros2"/>
        <w:numPr>
          <w:ilvl w:val="0"/>
          <w:numId w:val="28"/>
        </w:numPr>
      </w:pPr>
      <w:r w:rsidRPr="00150D60">
        <w:rPr>
          <w:rFonts w:cs="Arial"/>
        </w:rPr>
        <w:t xml:space="preserve">Amortisseur : en </w:t>
      </w:r>
      <w:r w:rsidR="00596A39">
        <w:rPr>
          <w:rFonts w:cs="Arial"/>
        </w:rPr>
        <w:t>caoutchouc</w:t>
      </w:r>
      <w:r w:rsidRPr="00150D60">
        <w:rPr>
          <w:rFonts w:cs="Arial"/>
        </w:rPr>
        <w:t xml:space="preserve"> gris inséré pas pression dans des trous pré</w:t>
      </w:r>
      <w:r w:rsidR="007747C0">
        <w:rPr>
          <w:rFonts w:cs="Arial"/>
        </w:rPr>
        <w:t>-</w:t>
      </w:r>
      <w:bookmarkStart w:id="0" w:name="_GoBack"/>
      <w:bookmarkEnd w:id="0"/>
      <w:r w:rsidRPr="00150D60">
        <w:rPr>
          <w:rFonts w:cs="Arial"/>
        </w:rPr>
        <w:t xml:space="preserve">percés, cadre de porte à un vantail : 3 amortisseurs sur jambage gâche, cadre de porte à deux </w:t>
      </w:r>
      <w:r w:rsidR="00401606">
        <w:rPr>
          <w:rFonts w:cs="Arial"/>
        </w:rPr>
        <w:t>vantaux</w:t>
      </w:r>
      <w:r w:rsidRPr="00150D60">
        <w:rPr>
          <w:rFonts w:cs="Arial"/>
        </w:rPr>
        <w:t> : 2 amortisseurs à la tête.</w:t>
      </w:r>
    </w:p>
    <w:p w:rsidR="007177D4" w:rsidRPr="00DC3271" w:rsidRDefault="007177D4" w:rsidP="00803B31">
      <w:pPr>
        <w:pStyle w:val="Listenumros2"/>
        <w:numPr>
          <w:ilvl w:val="0"/>
          <w:numId w:val="28"/>
        </w:numPr>
      </w:pPr>
      <w:r w:rsidRPr="00150D60">
        <w:t>Quincaillerie électrifiée : Prévoir des boîtes métalliques, soudées au bâti, avec connecteurs 19mm (3/4’’)</w:t>
      </w:r>
      <w:r>
        <w:t>.</w:t>
      </w:r>
    </w:p>
    <w:p w:rsidR="00DC3271" w:rsidRPr="001A4FD8" w:rsidRDefault="00DC3271" w:rsidP="00DC3271">
      <w:pPr>
        <w:pStyle w:val="Listenumros2"/>
      </w:pPr>
    </w:p>
    <w:p w:rsidR="006A7730" w:rsidRDefault="006A7730" w:rsidP="006A7730">
      <w:pPr>
        <w:pStyle w:val="Listenumros2"/>
      </w:pPr>
    </w:p>
    <w:p w:rsidR="006A7730" w:rsidRPr="007177D4" w:rsidRDefault="00C76AE7" w:rsidP="00BC5CA2">
      <w:pPr>
        <w:pStyle w:val="Listenumros"/>
        <w:numPr>
          <w:ilvl w:val="0"/>
          <w:numId w:val="58"/>
        </w:numPr>
      </w:pPr>
      <w:r>
        <w:t>Portes surdimensionnées</w:t>
      </w:r>
      <w:r w:rsidR="001E5669">
        <w:t xml:space="preserve"> aux normes de</w:t>
      </w:r>
      <w:r w:rsidR="00BA076C">
        <w:t xml:space="preserve"> résistance au feu de type &lt;&lt;PRV</w:t>
      </w:r>
      <w:r w:rsidR="007177D4" w:rsidRPr="007177D4">
        <w:t>&gt;&gt; de Métalec </w:t>
      </w:r>
      <w:r w:rsidR="006A7730" w:rsidRPr="007177D4">
        <w:t>:</w:t>
      </w:r>
    </w:p>
    <w:p w:rsidR="006A7730" w:rsidRDefault="006A7730" w:rsidP="00803B31">
      <w:pPr>
        <w:pStyle w:val="Listenumros2"/>
        <w:numPr>
          <w:ilvl w:val="0"/>
          <w:numId w:val="30"/>
        </w:numPr>
      </w:pPr>
      <w:r>
        <w:t xml:space="preserve">Matériaux des portes : parois métalliques constituées de feuille d’acier laminé à froid de </w:t>
      </w:r>
      <w:r w:rsidR="00894AB3" w:rsidRPr="00894AB3">
        <w:rPr>
          <w:color w:val="FF0000"/>
        </w:rPr>
        <w:t>1.</w:t>
      </w:r>
      <w:r w:rsidR="00461105">
        <w:rPr>
          <w:color w:val="FF0000"/>
        </w:rPr>
        <w:t>52</w:t>
      </w:r>
      <w:r w:rsidR="00894AB3" w:rsidRPr="00894AB3">
        <w:rPr>
          <w:color w:val="FF0000"/>
        </w:rPr>
        <w:t>mm</w:t>
      </w:r>
      <w:r w:rsidR="002B5F25">
        <w:rPr>
          <w:color w:val="FF0000"/>
        </w:rPr>
        <w:t xml:space="preserve"> (</w:t>
      </w:r>
      <w:r w:rsidR="00894AB3" w:rsidRPr="00894AB3">
        <w:rPr>
          <w:color w:val="FF0000"/>
        </w:rPr>
        <w:t>calibre 1</w:t>
      </w:r>
      <w:r w:rsidR="00461105">
        <w:rPr>
          <w:color w:val="FF0000"/>
        </w:rPr>
        <w:t>6</w:t>
      </w:r>
      <w:r w:rsidR="002B5F25">
        <w:rPr>
          <w:color w:val="FF0000"/>
        </w:rPr>
        <w:t>)</w:t>
      </w:r>
      <w:r>
        <w:t>,</w:t>
      </w:r>
      <w:r w:rsidRPr="00997245">
        <w:t xml:space="preserve"> </w:t>
      </w:r>
      <w:r>
        <w:t>traité au zinc de type &lt;&lt;satincoat&gt;&gt; A</w:t>
      </w:r>
      <w:r w:rsidR="007177D4">
        <w:t>40</w:t>
      </w:r>
      <w:r>
        <w:t xml:space="preserve"> (ZF</w:t>
      </w:r>
      <w:r w:rsidR="007177D4">
        <w:t>120</w:t>
      </w:r>
      <w:r>
        <w:t xml:space="preserve">) </w:t>
      </w:r>
      <w:r w:rsidR="007177D4">
        <w:t>120</w:t>
      </w:r>
      <w:r>
        <w:t xml:space="preserve"> g zinc/m2 et aplanies au moyen d’un tendeur conformément à la norme ASTM A653M. </w:t>
      </w:r>
    </w:p>
    <w:p w:rsidR="00D40540" w:rsidRDefault="00D40540" w:rsidP="00803B31">
      <w:pPr>
        <w:pStyle w:val="Listenumros2"/>
        <w:numPr>
          <w:ilvl w:val="0"/>
          <w:numId w:val="30"/>
        </w:numPr>
      </w:pPr>
      <w:r>
        <w:t>Les côtés de la porte</w:t>
      </w:r>
      <w:r w:rsidRPr="00F45CE1">
        <w:t xml:space="preserve"> </w:t>
      </w:r>
      <w:r>
        <w:t>auront un biseau de 3 mm sur 51 mm (1/8’’ sur 2’’).</w:t>
      </w:r>
    </w:p>
    <w:p w:rsidR="006A7730" w:rsidRDefault="006A7730" w:rsidP="00803B31">
      <w:pPr>
        <w:pStyle w:val="Listenumros2"/>
        <w:numPr>
          <w:ilvl w:val="0"/>
          <w:numId w:val="30"/>
        </w:numPr>
      </w:pPr>
      <w:r>
        <w:t xml:space="preserve">L’intérieur des portes </w:t>
      </w:r>
      <w:r w:rsidR="00C76AE7">
        <w:t>d’acier</w:t>
      </w:r>
      <w:r>
        <w:t xml:space="preserve"> s</w:t>
      </w:r>
      <w:r w:rsidR="00C76AE7">
        <w:t xml:space="preserve">era composé d’une âme avec raidisseurs verticaux en acier de calibre 20, collé aux parois aux 152 </w:t>
      </w:r>
      <w:r w:rsidR="00BA076C">
        <w:t xml:space="preserve">mm (6’’) centre en centre. Les vides entre les renforts verticaux seront remplis </w:t>
      </w:r>
      <w:r w:rsidR="00BA076C">
        <w:lastRenderedPageBreak/>
        <w:t xml:space="preserve">d’un isolant au polyisocyanurate en panneau, avec résistance thermique de RSI 2,0 </w:t>
      </w:r>
      <w:r w:rsidR="00C76AE7">
        <w:t xml:space="preserve"> (R12.9) </w:t>
      </w:r>
      <w:r w:rsidR="00BA076C">
        <w:t>et une</w:t>
      </w:r>
      <w:r>
        <w:t xml:space="preserve"> densité </w:t>
      </w:r>
      <w:r w:rsidR="00BA076C">
        <w:t>de 54 kg/m³ (3,4 lb/pi³)</w:t>
      </w:r>
      <w:r>
        <w:t>, laminé à la surface des parois par un adhésif à base de polyuréthane approuvé coupe-feu.</w:t>
      </w:r>
    </w:p>
    <w:p w:rsidR="006A7730" w:rsidRDefault="006A7730" w:rsidP="00803B31">
      <w:pPr>
        <w:pStyle w:val="Listenumros2"/>
        <w:numPr>
          <w:ilvl w:val="0"/>
          <w:numId w:val="30"/>
        </w:numPr>
      </w:pPr>
      <w:r>
        <w:t xml:space="preserve">Prévoir </w:t>
      </w:r>
      <w:r w:rsidR="009A3013" w:rsidRPr="009A3013">
        <w:t>un profilé d’acier de 1.52mm (Cal</w:t>
      </w:r>
      <w:r w:rsidR="002B5F25">
        <w:t xml:space="preserve">ibre </w:t>
      </w:r>
      <w:r w:rsidR="009A3013" w:rsidRPr="009A3013">
        <w:t>16)</w:t>
      </w:r>
      <w:r w:rsidR="009A3013">
        <w:t xml:space="preserve"> </w:t>
      </w:r>
      <w:r>
        <w:t>en forme de “U” soudé par résistance électrique dans le haut et le bas de la porte à tous les 152 mm (6’’) centre en centre.</w:t>
      </w:r>
    </w:p>
    <w:p w:rsidR="006A7730" w:rsidRDefault="009A3013" w:rsidP="00803B31">
      <w:pPr>
        <w:pStyle w:val="Listenumros2"/>
        <w:numPr>
          <w:ilvl w:val="0"/>
          <w:numId w:val="30"/>
        </w:numPr>
      </w:pPr>
      <w:r>
        <w:t>Prévoir u</w:t>
      </w:r>
      <w:r w:rsidRPr="007177D4">
        <w:t xml:space="preserve">n renfort de ferme-porte en acier </w:t>
      </w:r>
      <w:r w:rsidR="00226B5C" w:rsidRPr="007B6960">
        <w:rPr>
          <w:color w:val="FF0000"/>
        </w:rPr>
        <w:t>1.52mm</w:t>
      </w:r>
      <w:r w:rsidR="00226B5C">
        <w:rPr>
          <w:color w:val="FF0000"/>
        </w:rPr>
        <w:t xml:space="preserve"> </w:t>
      </w:r>
      <w:r w:rsidR="002B5F25">
        <w:rPr>
          <w:color w:val="FF0000"/>
        </w:rPr>
        <w:t>(calibre 1</w:t>
      </w:r>
      <w:r w:rsidR="00226B5C" w:rsidRPr="007B6960">
        <w:rPr>
          <w:color w:val="FF0000"/>
        </w:rPr>
        <w:t>6</w:t>
      </w:r>
      <w:r w:rsidR="00226B5C">
        <w:rPr>
          <w:color w:val="FF0000"/>
        </w:rPr>
        <w:t>)</w:t>
      </w:r>
      <w:r w:rsidRPr="00894AB3">
        <w:t xml:space="preserve"> par</w:t>
      </w:r>
      <w:r w:rsidRPr="007177D4">
        <w:t xml:space="preserve"> 155mm (6’’) de haut en forme de ‘’ U ‘’ rempli d’isolant de même type que celui de la porte, installé dans le haut de la porte</w:t>
      </w:r>
      <w:r>
        <w:t>.</w:t>
      </w:r>
    </w:p>
    <w:p w:rsidR="00BA51ED" w:rsidRDefault="00BA51ED" w:rsidP="00803B31">
      <w:pPr>
        <w:pStyle w:val="Listenumros2"/>
        <w:numPr>
          <w:ilvl w:val="0"/>
          <w:numId w:val="30"/>
        </w:numPr>
      </w:pPr>
      <w:r>
        <w:t xml:space="preserve">Le renfort </w:t>
      </w:r>
      <w:r w:rsidR="009A3013">
        <w:t xml:space="preserve">de </w:t>
      </w:r>
      <w:r w:rsidR="009A3013" w:rsidRPr="007177D4">
        <w:t>la charnière du haut</w:t>
      </w:r>
      <w:r>
        <w:t xml:space="preserve"> sera de type fortifié pour un usage intensif.</w:t>
      </w:r>
    </w:p>
    <w:p w:rsidR="009A3013" w:rsidRPr="007177D4" w:rsidRDefault="009A3013" w:rsidP="009A3013">
      <w:pPr>
        <w:pStyle w:val="Listenumros2"/>
        <w:numPr>
          <w:ilvl w:val="0"/>
          <w:numId w:val="30"/>
        </w:numPr>
      </w:pPr>
      <w:r w:rsidRPr="007177D4">
        <w:rPr>
          <w:rFonts w:cs="Arial"/>
        </w:rPr>
        <w:t xml:space="preserve">Renforts de charnières : acier laminé de 3,8 mm </w:t>
      </w:r>
      <w:r w:rsidR="002B5F25">
        <w:rPr>
          <w:rFonts w:cs="Arial"/>
        </w:rPr>
        <w:t>(calibre 1</w:t>
      </w:r>
      <w:r w:rsidRPr="007177D4">
        <w:rPr>
          <w:rFonts w:cs="Arial"/>
        </w:rPr>
        <w:t xml:space="preserve">0) d’épaisseur </w:t>
      </w:r>
      <w:r w:rsidR="00401606">
        <w:t>perforé</w:t>
      </w:r>
      <w:r w:rsidRPr="007177D4">
        <w:t xml:space="preserve"> et </w:t>
      </w:r>
      <w:r w:rsidR="00401606">
        <w:t>fileté</w:t>
      </w:r>
      <w:r w:rsidRPr="007177D4">
        <w:t>.</w:t>
      </w:r>
    </w:p>
    <w:p w:rsidR="009A3013" w:rsidRPr="009A3013" w:rsidRDefault="009A3013" w:rsidP="009A3013">
      <w:pPr>
        <w:pStyle w:val="Listenumros2"/>
        <w:numPr>
          <w:ilvl w:val="0"/>
          <w:numId w:val="30"/>
        </w:numPr>
      </w:pPr>
      <w:r w:rsidRPr="007177D4">
        <w:rPr>
          <w:rFonts w:cs="Arial"/>
        </w:rPr>
        <w:t xml:space="preserve">Renfort de serrure : en acier </w:t>
      </w:r>
      <w:r w:rsidR="008D20BF">
        <w:rPr>
          <w:rFonts w:cs="Arial"/>
        </w:rPr>
        <w:t>1.14mm</w:t>
      </w:r>
      <w:r w:rsidRPr="007177D4">
        <w:rPr>
          <w:rFonts w:cs="Arial"/>
        </w:rPr>
        <w:t xml:space="preserve"> </w:t>
      </w:r>
      <w:r w:rsidR="002B5F25">
        <w:rPr>
          <w:rFonts w:cs="Arial"/>
        </w:rPr>
        <w:t>(calibre 1</w:t>
      </w:r>
      <w:r w:rsidRPr="007177D4">
        <w:rPr>
          <w:rFonts w:cs="Arial"/>
        </w:rPr>
        <w:t>8) embossé et fileté.</w:t>
      </w:r>
    </w:p>
    <w:p w:rsidR="006A7730" w:rsidRDefault="006A7730" w:rsidP="009A3013">
      <w:pPr>
        <w:pStyle w:val="Listenumros2"/>
        <w:numPr>
          <w:ilvl w:val="0"/>
          <w:numId w:val="30"/>
        </w:numPr>
      </w:pPr>
      <w:r>
        <w:t xml:space="preserve">Parcloses : même matériau que les portes, d’une épaisseur de </w:t>
      </w:r>
      <w:r w:rsidR="00D40540">
        <w:t>1.52mm</w:t>
      </w:r>
      <w:r>
        <w:t xml:space="preserve"> </w:t>
      </w:r>
      <w:r w:rsidR="002B5F25">
        <w:t>(calibre 1</w:t>
      </w:r>
      <w:r>
        <w:t xml:space="preserve">6) et de modèle pour verre </w:t>
      </w:r>
      <w:r w:rsidR="009A3013">
        <w:t>simple</w:t>
      </w:r>
      <w:r>
        <w:t xml:space="preserve"> de type </w:t>
      </w:r>
      <w:r w:rsidR="009A3013">
        <w:t>’’KM’’</w:t>
      </w:r>
      <w:r>
        <w:t>.</w:t>
      </w:r>
    </w:p>
    <w:p w:rsidR="00546F46" w:rsidRDefault="00546F46" w:rsidP="00546F46">
      <w:pPr>
        <w:pStyle w:val="Listenumros2"/>
      </w:pPr>
    </w:p>
    <w:p w:rsidR="002C6C40" w:rsidRDefault="002C6C40" w:rsidP="002C6C40">
      <w:pPr>
        <w:pStyle w:val="Titre2"/>
      </w:pPr>
      <w:r>
        <w:t>Fabrication :</w:t>
      </w:r>
    </w:p>
    <w:p w:rsidR="002C6C40" w:rsidRDefault="002C6C40" w:rsidP="002C6C40"/>
    <w:p w:rsidR="002C6C40" w:rsidRDefault="002F5452" w:rsidP="00803B31">
      <w:pPr>
        <w:pStyle w:val="Listenumros"/>
        <w:numPr>
          <w:ilvl w:val="0"/>
          <w:numId w:val="32"/>
        </w:numPr>
      </w:pPr>
      <w:r>
        <w:t>Cadre :</w:t>
      </w:r>
    </w:p>
    <w:p w:rsidR="002F5452" w:rsidRDefault="00C36C89" w:rsidP="00803B31">
      <w:pPr>
        <w:pStyle w:val="Listenumros2"/>
        <w:numPr>
          <w:ilvl w:val="0"/>
          <w:numId w:val="33"/>
        </w:numPr>
      </w:pPr>
      <w:r>
        <w:t>Les cadres doivent être fabriqués selon les profils et les dimensions frontales maximales indiqués.</w:t>
      </w:r>
    </w:p>
    <w:p w:rsidR="00C7182D" w:rsidRDefault="00C7182D" w:rsidP="00803B31">
      <w:pPr>
        <w:pStyle w:val="Listenumros2"/>
        <w:numPr>
          <w:ilvl w:val="0"/>
          <w:numId w:val="33"/>
        </w:numPr>
      </w:pPr>
      <w:r>
        <w:t>Les joints d’aboutements entre les éléments des meneaux, des traverses d’imposte, des traverses centrales ainsi que des seuils et des appuis doivent être contreprofilés avec précision</w:t>
      </w:r>
      <w:r w:rsidR="002D0475">
        <w:t>.</w:t>
      </w:r>
    </w:p>
    <w:p w:rsidR="00C36C89" w:rsidRDefault="00BC5CA2" w:rsidP="00F11FB8">
      <w:pPr>
        <w:pStyle w:val="Listenumros2"/>
        <w:numPr>
          <w:ilvl w:val="0"/>
          <w:numId w:val="33"/>
        </w:numPr>
        <w:spacing w:before="240"/>
      </w:pPr>
      <w:r>
        <w:t>B</w:t>
      </w:r>
      <w:r w:rsidR="00BF1329">
        <w:t>ien</w:t>
      </w:r>
      <w:r w:rsidR="00C36C89" w:rsidRPr="00592A5E">
        <w:t xml:space="preserve"> découper les onglets </w:t>
      </w:r>
      <w:r w:rsidR="00A27DF2" w:rsidRPr="00690E11">
        <w:rPr>
          <w:color w:val="FF0000"/>
        </w:rPr>
        <w:t xml:space="preserve">et les joints </w:t>
      </w:r>
      <w:r w:rsidR="00F11FB8" w:rsidRPr="00690E11">
        <w:rPr>
          <w:color w:val="FF0000"/>
        </w:rPr>
        <w:t xml:space="preserve">et les soudés en exécutant un cordon de soudure continue </w:t>
      </w:r>
      <w:r>
        <w:rPr>
          <w:color w:val="FF0000"/>
        </w:rPr>
        <w:t>à l’intérieur du profilé</w:t>
      </w:r>
      <w:r w:rsidR="0062010B">
        <w:rPr>
          <w:color w:val="FF0000"/>
        </w:rPr>
        <w:t xml:space="preserve"> et tout le long du profilé.</w:t>
      </w:r>
      <w:r w:rsidR="00F11FB8" w:rsidRPr="00690E11">
        <w:rPr>
          <w:color w:val="FF0000"/>
        </w:rPr>
        <w:t>]</w:t>
      </w:r>
      <w:r w:rsidR="00C36C89" w:rsidRPr="002F5452">
        <w:t>.</w:t>
      </w:r>
    </w:p>
    <w:p w:rsidR="00C36C89" w:rsidRDefault="00C36C89" w:rsidP="00803B31">
      <w:pPr>
        <w:pStyle w:val="Listenumros2"/>
        <w:numPr>
          <w:ilvl w:val="0"/>
          <w:numId w:val="33"/>
        </w:numPr>
      </w:pPr>
      <w:r>
        <w:t>Les joint</w:t>
      </w:r>
      <w:r w:rsidR="007A221D">
        <w:t xml:space="preserve">s et les angles soudés doivent être meulés jusqu’à obtention d’une surface plane, </w:t>
      </w:r>
      <w:r w:rsidR="00D8588E">
        <w:t>garnie</w:t>
      </w:r>
      <w:r w:rsidR="007A221D">
        <w:t xml:space="preserve"> de mastic de remplissage métallique, puis </w:t>
      </w:r>
      <w:r w:rsidR="00D8588E">
        <w:t>poncé</w:t>
      </w:r>
      <w:r w:rsidR="007A221D">
        <w:t xml:space="preserve"> jusqu’à obtention d’un fini lisse et uniforme.</w:t>
      </w:r>
    </w:p>
    <w:p w:rsidR="00665E6B" w:rsidRDefault="00665E6B" w:rsidP="00803B31">
      <w:pPr>
        <w:pStyle w:val="Listenumros2"/>
        <w:numPr>
          <w:ilvl w:val="0"/>
          <w:numId w:val="33"/>
        </w:numPr>
      </w:pPr>
      <w:r>
        <w:t xml:space="preserve">Les cadres doivent être </w:t>
      </w:r>
      <w:r w:rsidR="00D8588E">
        <w:t>retouchés</w:t>
      </w:r>
      <w:r>
        <w:t xml:space="preserve"> avec de la peinture primaire là où le revêtement de zinc a été endommagé durant la fabrication.</w:t>
      </w:r>
    </w:p>
    <w:p w:rsidR="002F5452" w:rsidRDefault="002F5452" w:rsidP="00803B31">
      <w:pPr>
        <w:pStyle w:val="Listenumros2"/>
        <w:numPr>
          <w:ilvl w:val="0"/>
          <w:numId w:val="33"/>
        </w:numPr>
      </w:pPr>
      <w:r>
        <w:t>Ancrages</w:t>
      </w:r>
      <w:r w:rsidR="00C7182D">
        <w:t>, types</w:t>
      </w:r>
      <w:r>
        <w:t> :</w:t>
      </w:r>
    </w:p>
    <w:p w:rsidR="00546F46" w:rsidRPr="00546F46" w:rsidRDefault="00546F46" w:rsidP="00546F46">
      <w:pPr>
        <w:pStyle w:val="Listenumros3"/>
      </w:pPr>
      <w:r w:rsidRPr="00546F46">
        <w:t xml:space="preserve">Ancrage au sol : cales de raidissement (Att #3), plaque angulaire en acier 1.52mm </w:t>
      </w:r>
      <w:r w:rsidR="002B5F25">
        <w:t>(calibre 1</w:t>
      </w:r>
      <w:r w:rsidRPr="00546F46">
        <w:t>6) soudé solidement à l’intérieur de chaque jambage.</w:t>
      </w:r>
    </w:p>
    <w:p w:rsidR="00546F46" w:rsidRPr="00546F46" w:rsidRDefault="00546F46" w:rsidP="00546F46">
      <w:pPr>
        <w:pStyle w:val="Listenumros3"/>
      </w:pPr>
      <w:r w:rsidRPr="00546F46">
        <w:t xml:space="preserve">Ancrage pour mur existant : ancrage (Att #6), </w:t>
      </w:r>
      <w:r w:rsidR="00BF1329">
        <w:t>composé</w:t>
      </w:r>
      <w:r w:rsidRPr="00546F46">
        <w:t xml:space="preserve"> d’une plaque et d’un tube en acier 1.52mm </w:t>
      </w:r>
      <w:r w:rsidR="002B5F25">
        <w:t>(calibre 1</w:t>
      </w:r>
      <w:r w:rsidRPr="00546F46">
        <w:t>6) soudé solidement à l’intérieur de chaque jambage.</w:t>
      </w:r>
    </w:p>
    <w:p w:rsidR="00546F46" w:rsidRPr="00546F46" w:rsidRDefault="00546F46" w:rsidP="00546F46">
      <w:pPr>
        <w:pStyle w:val="Listenumros3"/>
      </w:pPr>
      <w:r w:rsidRPr="00546F46">
        <w:t xml:space="preserve">Ancrages aux murs de maçonnerie : ancrage ajustable (Att #4), plaque </w:t>
      </w:r>
      <w:r w:rsidR="00BF1329">
        <w:t>trouée</w:t>
      </w:r>
      <w:r w:rsidRPr="00546F46">
        <w:t xml:space="preserve"> en acier 1.52mm </w:t>
      </w:r>
      <w:r w:rsidR="002B5F25">
        <w:t>(calibre 1</w:t>
      </w:r>
      <w:r w:rsidRPr="00546F46">
        <w:t xml:space="preserve">6) soudé solidement à l’intérieur de chaque jambage, ou ancrage de broche de 5mm (3/16’’) de diamètre </w:t>
      </w:r>
      <w:r w:rsidR="00BF1329">
        <w:t>fourni</w:t>
      </w:r>
      <w:r w:rsidRPr="00546F46">
        <w:t xml:space="preserve"> non </w:t>
      </w:r>
      <w:r w:rsidR="00BF1329">
        <w:t>installés</w:t>
      </w:r>
      <w:r w:rsidRPr="00546F46">
        <w:t>.</w:t>
      </w:r>
    </w:p>
    <w:p w:rsidR="00546F46" w:rsidRPr="00546F46" w:rsidRDefault="00546F46" w:rsidP="00546F46">
      <w:pPr>
        <w:pStyle w:val="Listenumros3"/>
      </w:pPr>
      <w:r w:rsidRPr="00546F46">
        <w:t xml:space="preserve">Ancrage aux cloisons en colombages métalliques : ancrage (Att#8) plaque </w:t>
      </w:r>
      <w:r w:rsidR="00BF1329">
        <w:t>pliée</w:t>
      </w:r>
      <w:r w:rsidRPr="00546F46">
        <w:t xml:space="preserve"> en forme de ‘’ Z ‘’ en acier </w:t>
      </w:r>
      <w:r w:rsidR="008D20BF">
        <w:t>1.14mm</w:t>
      </w:r>
      <w:r w:rsidRPr="00546F46">
        <w:t xml:space="preserve"> </w:t>
      </w:r>
      <w:r w:rsidR="002B5F25">
        <w:t>(calibre 1</w:t>
      </w:r>
      <w:r w:rsidRPr="00546F46">
        <w:t>8) soudé solidement à l’intérieur de chaque jambage.</w:t>
      </w:r>
    </w:p>
    <w:p w:rsidR="00546F46" w:rsidRDefault="00546F46" w:rsidP="00803B31">
      <w:pPr>
        <w:pStyle w:val="Listenumros2"/>
        <w:numPr>
          <w:ilvl w:val="0"/>
          <w:numId w:val="33"/>
        </w:numPr>
      </w:pPr>
      <w:r>
        <w:t>Ancrages, nombres :</w:t>
      </w:r>
    </w:p>
    <w:p w:rsidR="00546F46" w:rsidRPr="00546F46" w:rsidRDefault="00BF1329" w:rsidP="006A0FAB">
      <w:pPr>
        <w:pStyle w:val="Listenumros3"/>
        <w:numPr>
          <w:ilvl w:val="0"/>
          <w:numId w:val="47"/>
        </w:numPr>
      </w:pPr>
      <w:r>
        <w:t>Cadre</w:t>
      </w:r>
      <w:r w:rsidR="00546F46" w:rsidRPr="00546F46">
        <w:t xml:space="preserve"> jusqu’à 2285mm (90’’) 3 ancrages</w:t>
      </w:r>
    </w:p>
    <w:p w:rsidR="00546F46" w:rsidRPr="00546F46" w:rsidRDefault="00BF1329" w:rsidP="00546F46">
      <w:pPr>
        <w:pStyle w:val="Listenumros3"/>
      </w:pPr>
      <w:r>
        <w:t>Cadre</w:t>
      </w:r>
      <w:r w:rsidR="00546F46" w:rsidRPr="00546F46">
        <w:t xml:space="preserve"> de 2285mm à 2440mm (90’, à 96’’) 4 ancrages</w:t>
      </w:r>
    </w:p>
    <w:p w:rsidR="00546F46" w:rsidRDefault="00546F46" w:rsidP="00546F46">
      <w:pPr>
        <w:pStyle w:val="Listenumros3"/>
      </w:pPr>
      <w:r w:rsidRPr="00546F46">
        <w:t>Cadres de plus de 2440mm (96’’) 5 ancrages, 1 ancrage additionnel pour chaque 600mm (24’’) (ou fraction de 600mm (24’’) de hauteur additionnel</w:t>
      </w:r>
    </w:p>
    <w:p w:rsidR="00A87B41" w:rsidRDefault="0053107B" w:rsidP="00546F46">
      <w:pPr>
        <w:pStyle w:val="Listenumros2"/>
        <w:numPr>
          <w:ilvl w:val="0"/>
          <w:numId w:val="33"/>
        </w:numPr>
      </w:pPr>
      <w:r w:rsidRPr="0053107B">
        <w:t xml:space="preserve">Les cadres doivent être découpés, </w:t>
      </w:r>
      <w:r w:rsidR="00BF1329">
        <w:t>renforcés</w:t>
      </w:r>
      <w:r w:rsidRPr="0053107B">
        <w:t xml:space="preserve">, percés et taraudés au besoin pour recevoir les pièces de quincaillerie et  le matériel électronique nécessaire à mortaiser, et ce à l’aide des gabarits fournis par le </w:t>
      </w:r>
      <w:r w:rsidRPr="0053107B">
        <w:lastRenderedPageBreak/>
        <w:t>distributeur des pièces de quincaillerie pour portes.. Les cadres doivent être renforcés au besoin pour recevoir les pièces de quincaillerie à monter en saillie. Les mortaises doivent être protégées au moyen de couvre-mortaise en acier</w:t>
      </w:r>
      <w:r w:rsidR="00A87B41">
        <w:t>.</w:t>
      </w:r>
    </w:p>
    <w:p w:rsidR="004C1DBC" w:rsidRPr="00894AB3" w:rsidRDefault="00FA1203" w:rsidP="00546F46">
      <w:pPr>
        <w:pStyle w:val="Listenumros2"/>
        <w:numPr>
          <w:ilvl w:val="0"/>
          <w:numId w:val="33"/>
        </w:numPr>
      </w:pPr>
      <w:r w:rsidRPr="00894AB3">
        <w:t>Lorsque les cadres sont soudés en atelier, prévoir d</w:t>
      </w:r>
      <w:r w:rsidR="007425E8" w:rsidRPr="00894AB3">
        <w:t>eux (2) entretoises temporaires soudées à chacun des cadres pour les maintenir droits pendant le transport.</w:t>
      </w:r>
    </w:p>
    <w:p w:rsidR="004C1DBC" w:rsidRDefault="00D74C66" w:rsidP="00546F46">
      <w:pPr>
        <w:pStyle w:val="Listenumros2"/>
        <w:numPr>
          <w:ilvl w:val="0"/>
          <w:numId w:val="33"/>
        </w:numPr>
      </w:pPr>
      <w:r>
        <w:t xml:space="preserve">Les cadres de portes à un vantail doivent être munis de trois (3) amortisseurs sur le jambage côté gâche, et les cadres de portes à deux (2) vantaux, de deux (2) amortisseurs installés sur la </w:t>
      </w:r>
      <w:r w:rsidR="0011518E">
        <w:t>traverse</w:t>
      </w:r>
      <w:r>
        <w:t xml:space="preserve"> supérieure.</w:t>
      </w:r>
    </w:p>
    <w:p w:rsidR="004C1DBC" w:rsidRDefault="00D74C66" w:rsidP="00546F46">
      <w:pPr>
        <w:pStyle w:val="Listenumros2"/>
        <w:numPr>
          <w:ilvl w:val="0"/>
          <w:numId w:val="33"/>
        </w:numPr>
      </w:pPr>
      <w:r>
        <w:t xml:space="preserve">Tous les cadres d’acier doivent être munis de boîte </w:t>
      </w:r>
      <w:r w:rsidR="00BF1329">
        <w:t>anti</w:t>
      </w:r>
      <w:r w:rsidR="007747C0">
        <w:t>-</w:t>
      </w:r>
      <w:r w:rsidR="00BF1329">
        <w:t>poussière</w:t>
      </w:r>
      <w:r>
        <w:t xml:space="preserve"> aux renforts de gâche.</w:t>
      </w:r>
    </w:p>
    <w:p w:rsidR="0011518E" w:rsidRDefault="0011518E" w:rsidP="00546F46">
      <w:pPr>
        <w:pStyle w:val="Listenumros2"/>
        <w:numPr>
          <w:ilvl w:val="0"/>
          <w:numId w:val="33"/>
        </w:numPr>
      </w:pPr>
      <w:r>
        <w:t>Isoler les cadres extérieurs au moyen d’un isolant à base de polyuréthanne, par l’installateur au chantier.</w:t>
      </w:r>
    </w:p>
    <w:p w:rsidR="003C07AD" w:rsidRDefault="007A221D" w:rsidP="00546F46">
      <w:pPr>
        <w:pStyle w:val="Listenumros2"/>
        <w:numPr>
          <w:ilvl w:val="0"/>
          <w:numId w:val="33"/>
        </w:numPr>
      </w:pPr>
      <w:r>
        <w:t>Apposer une étiquette d’homologation coupe-feu au moyen de rivet métallique sur les cadres qui sont installés dans des cloisons avec une résistance au feu.</w:t>
      </w:r>
    </w:p>
    <w:p w:rsidR="007A221D" w:rsidRDefault="007A221D" w:rsidP="007A221D">
      <w:pPr>
        <w:pStyle w:val="Listenumros2"/>
      </w:pPr>
    </w:p>
    <w:p w:rsidR="007A221D" w:rsidRDefault="007A221D" w:rsidP="00803B31">
      <w:pPr>
        <w:pStyle w:val="Listenumros"/>
        <w:numPr>
          <w:ilvl w:val="0"/>
          <w:numId w:val="32"/>
        </w:numPr>
      </w:pPr>
      <w:r>
        <w:t>Portes :</w:t>
      </w:r>
    </w:p>
    <w:p w:rsidR="007A221D" w:rsidRPr="00717CCA" w:rsidRDefault="00225E91" w:rsidP="0053107B">
      <w:pPr>
        <w:pStyle w:val="Listenumros2"/>
        <w:numPr>
          <w:ilvl w:val="0"/>
          <w:numId w:val="34"/>
        </w:numPr>
      </w:pPr>
      <w:r>
        <w:rPr>
          <w:lang w:val="fr-FR"/>
        </w:rPr>
        <w:t>Les portes doivent être planes, battantes et elles doivent comporter une ouverture permettant l'installation d'un vitrage ou de louvres, selon les indications.</w:t>
      </w:r>
    </w:p>
    <w:p w:rsidR="00717CCA" w:rsidRPr="00225E91" w:rsidRDefault="00717CCA" w:rsidP="0053107B">
      <w:pPr>
        <w:pStyle w:val="Listenumros2"/>
        <w:numPr>
          <w:ilvl w:val="0"/>
          <w:numId w:val="34"/>
        </w:numPr>
      </w:pPr>
      <w:r>
        <w:t xml:space="preserve">Les parois métalliques seront agrafées entre elles par une attache à joint rectiligne sur les côtés de la porte </w:t>
      </w:r>
      <w:r w:rsidRPr="00690E11">
        <w:rPr>
          <w:color w:val="FF0000"/>
          <w:lang w:val="fr-FR"/>
        </w:rPr>
        <w:t xml:space="preserve">[par un joint d’agrafage </w:t>
      </w:r>
      <w:r w:rsidR="00D8588E">
        <w:rPr>
          <w:color w:val="FF0000"/>
          <w:lang w:val="fr-FR"/>
        </w:rPr>
        <w:t>soudé</w:t>
      </w:r>
      <w:r w:rsidRPr="00690E11">
        <w:rPr>
          <w:color w:val="FF0000"/>
          <w:lang w:val="fr-FR"/>
        </w:rPr>
        <w:t xml:space="preserve"> aux 152 mm (6’’) centre en centre, </w:t>
      </w:r>
      <w:r w:rsidR="0062010B">
        <w:rPr>
          <w:color w:val="FF0000"/>
          <w:lang w:val="fr-FR"/>
        </w:rPr>
        <w:t xml:space="preserve">et </w:t>
      </w:r>
      <w:r w:rsidR="00D8588E">
        <w:rPr>
          <w:color w:val="FF0000"/>
          <w:lang w:val="fr-FR"/>
        </w:rPr>
        <w:t>meulé</w:t>
      </w:r>
      <w:r w:rsidR="0062010B">
        <w:rPr>
          <w:color w:val="FF0000"/>
          <w:lang w:val="fr-FR"/>
        </w:rPr>
        <w:t>.</w:t>
      </w:r>
    </w:p>
    <w:p w:rsidR="00225E91" w:rsidRDefault="00225E91" w:rsidP="0053107B">
      <w:pPr>
        <w:pStyle w:val="Listenumros2"/>
        <w:numPr>
          <w:ilvl w:val="0"/>
          <w:numId w:val="34"/>
        </w:numPr>
      </w:pPr>
      <w:r>
        <w:t>Les portes doivent être de construction spéciale, éprouvées et/ou conçues pour faire partie d’un ensemble complètement apte au fonctionnement et comprenant une porte, un bâtis, des garnitures d’étanchéité et des pièces de quincaillerie, conformément aux exigences de la norme ASTM E330.</w:t>
      </w:r>
    </w:p>
    <w:p w:rsidR="00225E91" w:rsidRPr="0053107B" w:rsidRDefault="0053107B" w:rsidP="0053107B">
      <w:pPr>
        <w:pStyle w:val="Listenumros2"/>
        <w:numPr>
          <w:ilvl w:val="0"/>
          <w:numId w:val="34"/>
        </w:numPr>
      </w:pPr>
      <w:r w:rsidRPr="0053107B">
        <w:t xml:space="preserve">Les portes doivent être </w:t>
      </w:r>
      <w:r w:rsidR="00BF1329">
        <w:t>découpées</w:t>
      </w:r>
      <w:r w:rsidRPr="0053107B">
        <w:t xml:space="preserve">, </w:t>
      </w:r>
      <w:r w:rsidR="00BF1329">
        <w:t>renforcées</w:t>
      </w:r>
      <w:r w:rsidRPr="0053107B">
        <w:t xml:space="preserve">, </w:t>
      </w:r>
      <w:r w:rsidR="00BF1329">
        <w:t>percées</w:t>
      </w:r>
      <w:r w:rsidRPr="0053107B">
        <w:t xml:space="preserve"> et </w:t>
      </w:r>
      <w:r w:rsidR="00BF1329">
        <w:t>taraudées</w:t>
      </w:r>
      <w:r w:rsidRPr="0053107B">
        <w:t xml:space="preserve"> au besoin pour recevoir les pièces de quincaillerie et  le matériel électronique nécessaire à mortaiser, et ce à l’aide des gabarits </w:t>
      </w:r>
      <w:r w:rsidR="00BF1329">
        <w:t>fournit</w:t>
      </w:r>
      <w:r w:rsidRPr="0053107B">
        <w:t xml:space="preserve"> par le distributeur des pièces de quincaillerie pour portes</w:t>
      </w:r>
      <w:r w:rsidR="00DB1E9F" w:rsidRPr="0053107B">
        <w:t>.</w:t>
      </w:r>
    </w:p>
    <w:p w:rsidR="00DB1E9F" w:rsidRDefault="00DB1E9F" w:rsidP="0053107B">
      <w:pPr>
        <w:pStyle w:val="Listenumros2"/>
        <w:numPr>
          <w:ilvl w:val="0"/>
          <w:numId w:val="34"/>
        </w:numPr>
      </w:pPr>
      <w:r>
        <w:t>Les ouvertures de diamètre égal ou supérieur à 12.7mm (1/2’’) doivent être percées en usine, sauf celles qui sont destinées à recevoir les boulons de montage et les boulons traversant, lesquelles doivent être percées sur place, au moment de la pose des pièces de quincaillerie.</w:t>
      </w:r>
    </w:p>
    <w:p w:rsidR="00DB1E9F" w:rsidRDefault="00DB1E9F" w:rsidP="0053107B">
      <w:pPr>
        <w:pStyle w:val="Listenumros2"/>
        <w:numPr>
          <w:ilvl w:val="0"/>
          <w:numId w:val="34"/>
        </w:numPr>
      </w:pPr>
      <w:r>
        <w:t xml:space="preserve">Les portes doivent être renforcées là où des pièces de quincaillerie doivent </w:t>
      </w:r>
      <w:r w:rsidR="008E2DF3">
        <w:t>être montées en saillie.</w:t>
      </w:r>
    </w:p>
    <w:p w:rsidR="008E2DF3" w:rsidRDefault="008E2DF3" w:rsidP="0053107B">
      <w:pPr>
        <w:pStyle w:val="Listenumros2"/>
        <w:numPr>
          <w:ilvl w:val="0"/>
          <w:numId w:val="34"/>
        </w:numPr>
      </w:pPr>
      <w:r>
        <w:t>Les portes doivent être retouchées avec de la peinture primaire là où le revêtement de zinc a été endommagé en cours de fabrication.</w:t>
      </w:r>
    </w:p>
    <w:p w:rsidR="008E2DF3" w:rsidRDefault="008E2DF3" w:rsidP="0053107B">
      <w:pPr>
        <w:pStyle w:val="Listenumros2"/>
        <w:numPr>
          <w:ilvl w:val="0"/>
          <w:numId w:val="34"/>
        </w:numPr>
      </w:pPr>
      <w:r w:rsidRPr="008E2DF3">
        <w:t xml:space="preserve">Des </w:t>
      </w:r>
      <w:r w:rsidR="00D8588E">
        <w:t>portes-coupe-feu</w:t>
      </w:r>
      <w:r w:rsidRPr="008E2DF3">
        <w:t xml:space="preserve"> homologuées doivent être prévues dans le cas des ouvertures devant être obturées par des éléments présentant un degré de résistance au feu, selon la liste ou la nomenclature établie. Les produits doivent être éprouvés conformément aux normes CAN4-S104, ASTM E152 ou NFPA 252, être homologués par un organisme reconnu à l'échelle nationale et assurant un service d'inspection en usine, et être fabriqués selon les détails indiqués dans les procédures de suivi et les manuels d'inspection en usine publiés par l'organisme d'homologation et fournis aux différents fabricants.</w:t>
      </w:r>
    </w:p>
    <w:p w:rsidR="00690E11" w:rsidRPr="00B53BF2" w:rsidRDefault="00B53BF2" w:rsidP="0053107B">
      <w:pPr>
        <w:pStyle w:val="Listenumros2"/>
        <w:numPr>
          <w:ilvl w:val="0"/>
          <w:numId w:val="34"/>
        </w:numPr>
        <w:rPr>
          <w:color w:val="FF0000"/>
        </w:rPr>
      </w:pPr>
      <w:r w:rsidRPr="00B53BF2">
        <w:rPr>
          <w:color w:val="FF0000"/>
        </w:rPr>
        <w:t xml:space="preserve">Haut [et bas] de la porte avec le capuchon d’acier de </w:t>
      </w:r>
      <w:r w:rsidR="00DC4FF3">
        <w:rPr>
          <w:color w:val="FF0000"/>
        </w:rPr>
        <w:t>1.91mm (c</w:t>
      </w:r>
      <w:r w:rsidRPr="00B53BF2">
        <w:rPr>
          <w:color w:val="FF0000"/>
        </w:rPr>
        <w:t>alibre 14</w:t>
      </w:r>
      <w:r w:rsidR="00DC4FF3">
        <w:rPr>
          <w:color w:val="FF0000"/>
        </w:rPr>
        <w:t>)</w:t>
      </w:r>
      <w:r w:rsidRPr="00B53BF2">
        <w:rPr>
          <w:color w:val="FF0000"/>
        </w:rPr>
        <w:t>, en forme de “U” inversé, est soudé par résistance électrique dans le haut et le bas de la porte à tous les 15</w:t>
      </w:r>
      <w:r w:rsidR="0062010B">
        <w:rPr>
          <w:color w:val="FF0000"/>
        </w:rPr>
        <w:t>2 mm (6’’) centre en centre.</w:t>
      </w:r>
    </w:p>
    <w:p w:rsidR="00B53BF2" w:rsidRPr="00B53BF2" w:rsidRDefault="00B53BF2" w:rsidP="0053107B">
      <w:pPr>
        <w:pStyle w:val="Listenumros2"/>
        <w:numPr>
          <w:ilvl w:val="0"/>
          <w:numId w:val="34"/>
        </w:numPr>
        <w:rPr>
          <w:color w:val="FF0000"/>
        </w:rPr>
      </w:pPr>
      <w:r>
        <w:rPr>
          <w:color w:val="FF0000"/>
          <w:lang w:val="fr-FR"/>
        </w:rPr>
        <w:t xml:space="preserve">Un renfort en ’’U’’ de </w:t>
      </w:r>
      <w:r w:rsidR="00DC4FF3">
        <w:rPr>
          <w:color w:val="FF0000"/>
          <w:lang w:val="fr-FR"/>
        </w:rPr>
        <w:t>1.91mm (</w:t>
      </w:r>
      <w:r>
        <w:rPr>
          <w:color w:val="FF0000"/>
          <w:lang w:val="fr-FR"/>
        </w:rPr>
        <w:t>calibre 14</w:t>
      </w:r>
      <w:r w:rsidR="00DC4FF3">
        <w:rPr>
          <w:color w:val="FF0000"/>
          <w:lang w:val="fr-FR"/>
        </w:rPr>
        <w:t>)</w:t>
      </w:r>
      <w:r>
        <w:rPr>
          <w:color w:val="FF0000"/>
          <w:lang w:val="fr-FR"/>
        </w:rPr>
        <w:t xml:space="preserve"> à l’intérieur de la porte côté gâche et côté charnières.</w:t>
      </w:r>
    </w:p>
    <w:p w:rsidR="00B53BF2" w:rsidRPr="00B53BF2" w:rsidRDefault="00B53BF2" w:rsidP="0053107B">
      <w:pPr>
        <w:pStyle w:val="Listenumros2"/>
        <w:numPr>
          <w:ilvl w:val="0"/>
          <w:numId w:val="34"/>
        </w:numPr>
        <w:rPr>
          <w:color w:val="FF0000"/>
        </w:rPr>
      </w:pPr>
      <w:r>
        <w:rPr>
          <w:color w:val="FF0000"/>
        </w:rPr>
        <w:t xml:space="preserve">Un renfort de ferme-porte en acier </w:t>
      </w:r>
      <w:r w:rsidR="00DC4FF3">
        <w:rPr>
          <w:color w:val="FF0000"/>
        </w:rPr>
        <w:t>1.91mm (</w:t>
      </w:r>
      <w:r>
        <w:rPr>
          <w:color w:val="FF0000"/>
        </w:rPr>
        <w:t>calibre 14</w:t>
      </w:r>
      <w:r w:rsidR="00DC4FF3">
        <w:rPr>
          <w:color w:val="FF0000"/>
        </w:rPr>
        <w:t>)</w:t>
      </w:r>
      <w:r>
        <w:rPr>
          <w:color w:val="FF0000"/>
        </w:rPr>
        <w:t xml:space="preserve"> </w:t>
      </w:r>
      <w:r w:rsidR="00BF1329">
        <w:rPr>
          <w:color w:val="FF0000"/>
        </w:rPr>
        <w:t>installés</w:t>
      </w:r>
      <w:r>
        <w:rPr>
          <w:color w:val="FF0000"/>
        </w:rPr>
        <w:t xml:space="preserve"> sous le cap de la porte de 152mm (6’’)</w:t>
      </w:r>
      <w:r w:rsidR="00FD6090">
        <w:rPr>
          <w:color w:val="FF0000"/>
        </w:rPr>
        <w:t xml:space="preserve"> de hauteur de même largeur que la porte, pour accommoder toutes les variations </w:t>
      </w:r>
      <w:r w:rsidR="00D8588E">
        <w:rPr>
          <w:color w:val="FF0000"/>
        </w:rPr>
        <w:t>possibles</w:t>
      </w:r>
      <w:r w:rsidR="00FD6090">
        <w:rPr>
          <w:color w:val="FF0000"/>
        </w:rPr>
        <w:t xml:space="preserve"> de bras d’arrêt et de ferme-porte.</w:t>
      </w:r>
    </w:p>
    <w:p w:rsidR="00BA51ED" w:rsidRDefault="00BA51ED" w:rsidP="00BA51ED">
      <w:pPr>
        <w:pStyle w:val="Listenumros2"/>
      </w:pPr>
      <w:r>
        <w:br w:type="page"/>
      </w:r>
    </w:p>
    <w:p w:rsidR="00BA51ED" w:rsidRDefault="00BA51ED" w:rsidP="00BA51ED">
      <w:pPr>
        <w:pStyle w:val="Titre1"/>
      </w:pPr>
      <w:r>
        <w:lastRenderedPageBreak/>
        <w:t>Exécution</w:t>
      </w:r>
    </w:p>
    <w:p w:rsidR="00BA51ED" w:rsidRDefault="00BA51ED" w:rsidP="00BA51ED"/>
    <w:p w:rsidR="00BA51ED" w:rsidRDefault="00DC381D" w:rsidP="00BA51ED">
      <w:pPr>
        <w:pStyle w:val="Titre2"/>
      </w:pPr>
      <w:r>
        <w:t>Instruction du fabricant</w:t>
      </w:r>
    </w:p>
    <w:p w:rsidR="00DC381D" w:rsidRDefault="00DC381D" w:rsidP="00DC381D"/>
    <w:p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rsidR="00DC381D" w:rsidRDefault="00DC381D" w:rsidP="00DC381D">
      <w:pPr>
        <w:pStyle w:val="Listenumros"/>
        <w:rPr>
          <w:lang w:val="fr-FR"/>
        </w:rPr>
      </w:pPr>
    </w:p>
    <w:p w:rsidR="00DC381D" w:rsidRDefault="00DC381D" w:rsidP="00DC381D">
      <w:pPr>
        <w:pStyle w:val="Titre2"/>
      </w:pPr>
      <w:r>
        <w:t>Installation – Généralités</w:t>
      </w:r>
    </w:p>
    <w:p w:rsidR="00DC381D" w:rsidRDefault="00DC381D" w:rsidP="00DC381D"/>
    <w:p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rsidR="00DC381D" w:rsidRDefault="00DC381D" w:rsidP="00DC381D">
      <w:pPr>
        <w:pStyle w:val="Listenumros"/>
      </w:pPr>
    </w:p>
    <w:p w:rsidR="00DC381D" w:rsidRDefault="00DC381D" w:rsidP="00DC381D">
      <w:pPr>
        <w:pStyle w:val="Titre2"/>
        <w:rPr>
          <w:lang w:val="fr-FR"/>
        </w:rPr>
      </w:pPr>
      <w:r>
        <w:rPr>
          <w:lang w:val="fr-FR"/>
        </w:rPr>
        <w:t>Installation des cadres</w:t>
      </w:r>
    </w:p>
    <w:p w:rsidR="00DC381D" w:rsidRDefault="00DC381D" w:rsidP="00DC381D">
      <w:pPr>
        <w:rPr>
          <w:lang w:val="fr-FR"/>
        </w:rPr>
      </w:pPr>
    </w:p>
    <w:p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rsidR="00DC381D" w:rsidRDefault="00DC381D" w:rsidP="0053107B">
      <w:pPr>
        <w:pStyle w:val="Listenumros"/>
        <w:numPr>
          <w:ilvl w:val="0"/>
          <w:numId w:val="38"/>
        </w:numPr>
      </w:pPr>
      <w:r w:rsidRPr="00592A5E">
        <w:t>Fixer les éléments d’ancrage et de raccordement aux éléments contigus de la charpente.</w:t>
      </w:r>
    </w:p>
    <w:p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rsidR="006D550B" w:rsidRDefault="006D550B" w:rsidP="0053107B">
      <w:pPr>
        <w:pStyle w:val="Listenumros"/>
        <w:numPr>
          <w:ilvl w:val="0"/>
          <w:numId w:val="38"/>
        </w:numPr>
      </w:pPr>
      <w:r>
        <w:t>Veiller à assurer la continuité du système d’étanchéité à l’air et du pare-vapeur.</w:t>
      </w:r>
    </w:p>
    <w:p w:rsidR="00DC381D" w:rsidRDefault="00DC381D" w:rsidP="00DC381D">
      <w:pPr>
        <w:pStyle w:val="Listenumros"/>
      </w:pPr>
    </w:p>
    <w:p w:rsidR="00244654" w:rsidRDefault="00244654" w:rsidP="00244654">
      <w:pPr>
        <w:pStyle w:val="Titre2"/>
      </w:pPr>
      <w:r>
        <w:t>Installation des portes</w:t>
      </w:r>
    </w:p>
    <w:p w:rsidR="00244654" w:rsidRDefault="00244654" w:rsidP="00244654"/>
    <w:p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rsidR="006D550B" w:rsidRPr="006D550B" w:rsidRDefault="006D550B" w:rsidP="0053107B">
      <w:pPr>
        <w:pStyle w:val="Listenumros3"/>
        <w:numPr>
          <w:ilvl w:val="0"/>
          <w:numId w:val="44"/>
        </w:numPr>
      </w:pPr>
      <w:r w:rsidRPr="00BD2DE7">
        <w:rPr>
          <w:lang w:val="fr-FR"/>
        </w:rPr>
        <w:t>côté charnières: 1.0 mm;</w:t>
      </w:r>
    </w:p>
    <w:p w:rsidR="006D550B" w:rsidRPr="006D550B" w:rsidRDefault="006D550B" w:rsidP="0053107B">
      <w:pPr>
        <w:pStyle w:val="Listenumros3"/>
        <w:numPr>
          <w:ilvl w:val="0"/>
          <w:numId w:val="44"/>
        </w:numPr>
      </w:pPr>
      <w:r w:rsidRPr="00BD2DE7">
        <w:rPr>
          <w:lang w:val="fr-FR"/>
        </w:rPr>
        <w:t>côté verrou et traverse supérieure: 1.5 mm;</w:t>
      </w:r>
    </w:p>
    <w:p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rsidR="00244654" w:rsidRPr="00244654" w:rsidRDefault="00986C98" w:rsidP="0053107B">
      <w:pPr>
        <w:pStyle w:val="Listenumros2"/>
        <w:numPr>
          <w:ilvl w:val="0"/>
          <w:numId w:val="40"/>
        </w:numPr>
      </w:pPr>
      <w:r w:rsidRPr="00986C98">
        <w:t>Dans le cas des portes avec résistance au feu (Pivot sur axe vertical)</w:t>
      </w:r>
      <w:r>
        <w:t> :</w:t>
      </w:r>
    </w:p>
    <w:p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rsidR="00986C98" w:rsidRPr="00986C98" w:rsidRDefault="00986C98" w:rsidP="0053107B">
      <w:pPr>
        <w:pStyle w:val="Listenumros3"/>
        <w:numPr>
          <w:ilvl w:val="0"/>
          <w:numId w:val="45"/>
        </w:numPr>
      </w:pPr>
      <w:r>
        <w:rPr>
          <w:lang w:val="fr-FR"/>
        </w:rPr>
        <w:t>Plancher :</w:t>
      </w:r>
    </w:p>
    <w:p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rsidR="00986C98" w:rsidRPr="00986C98" w:rsidRDefault="00986C98" w:rsidP="00986C98">
      <w:pPr>
        <w:pStyle w:val="Listenumros4"/>
        <w:rPr>
          <w:lang w:val="fr-FR"/>
        </w:rPr>
      </w:pPr>
      <w:r w:rsidRPr="00986C98">
        <w:rPr>
          <w:lang w:val="fr-FR"/>
        </w:rPr>
        <w:t>Plancher sans seuil: 19.1 mm (3/4 po.) maximum;</w:t>
      </w:r>
    </w:p>
    <w:p w:rsidR="00986C98" w:rsidRPr="00986C98" w:rsidRDefault="00986C98" w:rsidP="00986C98">
      <w:pPr>
        <w:pStyle w:val="Listenumros4"/>
      </w:pPr>
      <w:r w:rsidRPr="00986C98">
        <w:rPr>
          <w:lang w:val="fr-FR"/>
        </w:rPr>
        <w:t>Plancher avec revêtement de sol: 12.7 mm (1/2 po.) maximum</w:t>
      </w:r>
      <w:r>
        <w:rPr>
          <w:lang w:val="fr-FR"/>
        </w:rPr>
        <w:t> ;</w:t>
      </w:r>
    </w:p>
    <w:p w:rsidR="00986C98" w:rsidRPr="00244654" w:rsidRDefault="00986C98" w:rsidP="00986C98">
      <w:pPr>
        <w:pStyle w:val="Listenumros4"/>
      </w:pPr>
      <w:r w:rsidRPr="00986C98">
        <w:rPr>
          <w:lang w:val="fr-FR"/>
        </w:rPr>
        <w:t>Dans le cas de portes avec une résistance au feu de 20 minutes, l’espace sous la porte ne doit pas dépasser 6mm (1/4’’).</w:t>
      </w:r>
    </w:p>
    <w:p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rsidR="00244654" w:rsidRDefault="00244654" w:rsidP="0053107B">
      <w:pPr>
        <w:pStyle w:val="Listenumros"/>
        <w:numPr>
          <w:ilvl w:val="0"/>
          <w:numId w:val="39"/>
        </w:numPr>
        <w:rPr>
          <w:lang w:val="fr-FR"/>
        </w:rPr>
      </w:pPr>
      <w:r w:rsidRPr="00BD2DE7">
        <w:rPr>
          <w:lang w:val="fr-FR"/>
        </w:rPr>
        <w:t xml:space="preserve">Installer les louvres </w:t>
      </w:r>
      <w:r>
        <w:rPr>
          <w:lang w:val="fr-FR"/>
        </w:rPr>
        <w:t xml:space="preserve">et les vitrages </w:t>
      </w:r>
      <w:r w:rsidRPr="00BD2DE7">
        <w:rPr>
          <w:lang w:val="fr-FR"/>
        </w:rPr>
        <w:t>aux endroits indiqués.</w:t>
      </w:r>
    </w:p>
    <w:p w:rsidR="00244654" w:rsidRDefault="00244654" w:rsidP="00244654">
      <w:pPr>
        <w:pStyle w:val="Listenumros"/>
        <w:rPr>
          <w:lang w:val="fr-FR"/>
        </w:rPr>
      </w:pPr>
    </w:p>
    <w:p w:rsidR="00986C98" w:rsidRDefault="00986C98" w:rsidP="00986C98">
      <w:pPr>
        <w:pStyle w:val="Titre2"/>
        <w:rPr>
          <w:lang w:val="fr-FR"/>
        </w:rPr>
      </w:pPr>
      <w:r>
        <w:rPr>
          <w:lang w:val="fr-FR"/>
        </w:rPr>
        <w:t>Exécution des retouches</w:t>
      </w:r>
    </w:p>
    <w:p w:rsidR="00986C98" w:rsidRDefault="00986C98" w:rsidP="00986C98">
      <w:pPr>
        <w:rPr>
          <w:lang w:val="fr-FR"/>
        </w:rPr>
      </w:pPr>
    </w:p>
    <w:p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rsidR="00986C98" w:rsidRPr="00986C98" w:rsidRDefault="00986C98" w:rsidP="00986C98">
      <w:pPr>
        <w:rPr>
          <w:lang w:val="fr-FR"/>
        </w:rPr>
      </w:pPr>
    </w:p>
    <w:p w:rsidR="00244654" w:rsidRDefault="00244654" w:rsidP="00244654">
      <w:pPr>
        <w:pStyle w:val="Titre2"/>
        <w:rPr>
          <w:lang w:val="fr-FR"/>
        </w:rPr>
      </w:pPr>
      <w:r>
        <w:rPr>
          <w:lang w:val="fr-FR"/>
        </w:rPr>
        <w:t>Pose des vitrages</w:t>
      </w:r>
    </w:p>
    <w:p w:rsidR="00244654" w:rsidRDefault="00244654" w:rsidP="00244654">
      <w:pPr>
        <w:rPr>
          <w:lang w:val="fr-FR"/>
        </w:rPr>
      </w:pPr>
    </w:p>
    <w:p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rsidR="00244654" w:rsidRDefault="00244654" w:rsidP="00244654">
      <w:pPr>
        <w:pStyle w:val="Listenumros"/>
        <w:rPr>
          <w:lang w:val="fr-FR"/>
        </w:rPr>
      </w:pPr>
    </w:p>
    <w:p w:rsidR="00244654" w:rsidRDefault="00244654" w:rsidP="00244654">
      <w:pPr>
        <w:pStyle w:val="Titre2"/>
        <w:rPr>
          <w:lang w:val="fr-FR"/>
        </w:rPr>
      </w:pPr>
      <w:r>
        <w:rPr>
          <w:lang w:val="fr-FR"/>
        </w:rPr>
        <w:t>Ajustement et protection</w:t>
      </w:r>
    </w:p>
    <w:p w:rsidR="00244654" w:rsidRDefault="00244654" w:rsidP="00244654">
      <w:pPr>
        <w:rPr>
          <w:lang w:val="fr-FR"/>
        </w:rPr>
      </w:pPr>
    </w:p>
    <w:p w:rsidR="00244654" w:rsidRPr="00244654" w:rsidRDefault="00244654" w:rsidP="0053107B">
      <w:pPr>
        <w:pStyle w:val="Listenumros"/>
        <w:numPr>
          <w:ilvl w:val="0"/>
          <w:numId w:val="42"/>
        </w:numPr>
        <w:rPr>
          <w:lang w:val="fr-FR"/>
        </w:rPr>
      </w:pPr>
      <w:r w:rsidRPr="00592A5E">
        <w:t>Réparer ou remplacer les produits endommagés.</w:t>
      </w:r>
    </w:p>
    <w:p w:rsidR="00244654" w:rsidRPr="00244654" w:rsidRDefault="00244654" w:rsidP="0053107B">
      <w:pPr>
        <w:pStyle w:val="Listenumros"/>
        <w:numPr>
          <w:ilvl w:val="0"/>
          <w:numId w:val="42"/>
        </w:numPr>
        <w:rPr>
          <w:lang w:val="fr-FR"/>
        </w:rPr>
      </w:pPr>
      <w:r w:rsidRPr="00592A5E">
        <w:t>Corriger les défauts d’installation.</w:t>
      </w:r>
    </w:p>
    <w:p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rsidR="00244654" w:rsidRDefault="00244654" w:rsidP="00244654">
      <w:pPr>
        <w:pStyle w:val="Listenumros"/>
      </w:pPr>
    </w:p>
    <w:p w:rsidR="00244654" w:rsidRDefault="00244654" w:rsidP="00244654">
      <w:pPr>
        <w:pStyle w:val="Titre2"/>
        <w:rPr>
          <w:lang w:val="fr-FR"/>
        </w:rPr>
      </w:pPr>
      <w:r>
        <w:rPr>
          <w:lang w:val="fr-FR"/>
        </w:rPr>
        <w:t>Nettoyage</w:t>
      </w:r>
    </w:p>
    <w:p w:rsidR="00244654" w:rsidRDefault="00244654" w:rsidP="00244654">
      <w:pPr>
        <w:rPr>
          <w:lang w:val="fr-FR"/>
        </w:rPr>
      </w:pPr>
    </w:p>
    <w:p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rsidR="00244654" w:rsidRDefault="00244654" w:rsidP="00244654">
      <w:pPr>
        <w:pStyle w:val="Listenumros"/>
      </w:pPr>
    </w:p>
    <w:p w:rsidR="00244654" w:rsidRDefault="00244654" w:rsidP="00244654">
      <w:pPr>
        <w:pStyle w:val="Listenumros"/>
      </w:pPr>
    </w:p>
    <w:p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E2E" w:rsidRDefault="000E5E2E" w:rsidP="00B27FEB">
      <w:pPr>
        <w:spacing w:after="0" w:line="240" w:lineRule="auto"/>
      </w:pPr>
      <w:r>
        <w:separator/>
      </w:r>
    </w:p>
  </w:endnote>
  <w:endnote w:type="continuationSeparator" w:id="0">
    <w:p w:rsidR="000E5E2E" w:rsidRDefault="000E5E2E"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A" w:rsidRPr="007E4A3F" w:rsidRDefault="00B6580A" w:rsidP="00B27FEB">
    <w:pPr>
      <w:pStyle w:val="En-tte"/>
      <w:pBdr>
        <w:bottom w:val="single" w:sz="2" w:space="1" w:color="auto"/>
      </w:pBdr>
      <w:spacing w:line="20" w:lineRule="atLeast"/>
    </w:pPr>
    <w:bookmarkStart w:id="1" w:name="OLE_LINK1"/>
    <w:bookmarkStart w:id="2" w:name="OLE_LINK2"/>
    <w:bookmarkStart w:id="3" w:name="_Hlk353280415"/>
  </w:p>
  <w:p w:rsidR="00B6580A" w:rsidRPr="007E4A3F" w:rsidRDefault="00B6580A" w:rsidP="00B27FEB">
    <w:pPr>
      <w:spacing w:after="0" w:line="20" w:lineRule="atLeast"/>
      <w:rPr>
        <w:sz w:val="8"/>
        <w:szCs w:val="8"/>
      </w:rPr>
    </w:pPr>
  </w:p>
  <w:p w:rsidR="00B6580A" w:rsidRPr="00547B39" w:rsidRDefault="00B6580A" w:rsidP="00B27FEB">
    <w:pPr>
      <w:spacing w:after="0" w:line="20" w:lineRule="atLeast"/>
    </w:pPr>
    <w:r>
      <w:t xml:space="preserve">Métalec Portes &amp; </w:t>
    </w:r>
    <w:r w:rsidR="00B70EE5">
      <w:t>c</w:t>
    </w:r>
    <w:r>
      <w:t>adre</w:t>
    </w:r>
    <w:bookmarkEnd w:id="1"/>
    <w:bookmarkEnd w:id="2"/>
    <w:bookmarkEnd w:id="3"/>
    <w:r>
      <w:t>s d’acier</w:t>
    </w:r>
    <w:r>
      <w:tab/>
    </w:r>
    <w:r>
      <w:tab/>
    </w:r>
    <w:r>
      <w:tab/>
    </w:r>
    <w:r>
      <w:tab/>
    </w:r>
    <w:r>
      <w:tab/>
    </w:r>
    <w:r>
      <w:tab/>
    </w:r>
    <w:r>
      <w:tab/>
      <w:t>[</w:t>
    </w:r>
    <w:r w:rsidR="00DC4FF3">
      <w:t>16 octobre</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E2E" w:rsidRDefault="000E5E2E" w:rsidP="00B27FEB">
      <w:pPr>
        <w:spacing w:after="0" w:line="240" w:lineRule="auto"/>
      </w:pPr>
      <w:r>
        <w:separator/>
      </w:r>
    </w:p>
  </w:footnote>
  <w:footnote w:type="continuationSeparator" w:id="0">
    <w:p w:rsidR="000E5E2E" w:rsidRDefault="000E5E2E" w:rsidP="00B27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7747C0">
      <w:rPr>
        <w:rStyle w:val="Numrodepage"/>
        <w:rFonts w:cs="Arial"/>
        <w:noProof/>
      </w:rPr>
      <w:t>10</w:t>
    </w:r>
    <w:r w:rsidRPr="00B27FEB">
      <w:rPr>
        <w:rStyle w:val="Numrodepage"/>
        <w:rFonts w:cs="Arial"/>
      </w:rPr>
      <w:fldChar w:fldCharType="end"/>
    </w:r>
  </w:p>
  <w:p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rsidR="00B6580A" w:rsidRPr="00B27FEB" w:rsidRDefault="00B6580A" w:rsidP="00B27FEB">
    <w:pPr>
      <w:pStyle w:val="En-tt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1E4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3606976"/>
    <w:lvl w:ilvl="0">
      <w:start w:val="1"/>
      <w:numFmt w:val="decimal"/>
      <w:lvlText w:val=".%1"/>
      <w:lvlJc w:val="left"/>
      <w:pPr>
        <w:ind w:left="720" w:hanging="360"/>
      </w:pPr>
      <w:rPr>
        <w:rFonts w:hint="default"/>
      </w:rPr>
    </w:lvl>
  </w:abstractNum>
  <w:abstractNum w:abstractNumId="4"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6"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8"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5EE3138"/>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2BA22A22"/>
    <w:multiLevelType w:val="singleLevel"/>
    <w:tmpl w:val="86A4CA92"/>
    <w:lvl w:ilvl="0">
      <w:start w:val="1"/>
      <w:numFmt w:val="decimal"/>
      <w:lvlText w:val=".%1"/>
      <w:lvlJc w:val="left"/>
      <w:pPr>
        <w:ind w:left="360" w:hanging="360"/>
      </w:pPr>
      <w:rPr>
        <w:rFonts w:hint="default"/>
      </w:r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3"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5"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37"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36"/>
  </w:num>
  <w:num w:numId="3">
    <w:abstractNumId w:val="4"/>
  </w:num>
  <w:num w:numId="4">
    <w:abstractNumId w:val="3"/>
  </w:num>
  <w:num w:numId="5">
    <w:abstractNumId w:val="2"/>
  </w:num>
  <w:num w:numId="6">
    <w:abstractNumId w:val="1"/>
  </w:num>
  <w:num w:numId="7">
    <w:abstractNumId w:val="25"/>
  </w:num>
  <w:num w:numId="8">
    <w:abstractNumId w:val="27"/>
  </w:num>
  <w:num w:numId="9">
    <w:abstractNumId w:val="6"/>
  </w:num>
  <w:num w:numId="10">
    <w:abstractNumId w:val="11"/>
  </w:num>
  <w:num w:numId="11">
    <w:abstractNumId w:val="33"/>
  </w:num>
  <w:num w:numId="12">
    <w:abstractNumId w:val="29"/>
  </w:num>
  <w:num w:numId="13">
    <w:abstractNumId w:val="14"/>
  </w:num>
  <w:num w:numId="14">
    <w:abstractNumId w:val="12"/>
  </w:num>
  <w:num w:numId="15">
    <w:abstractNumId w:val="4"/>
    <w:lvlOverride w:ilvl="0">
      <w:startOverride w:val="1"/>
    </w:lvlOverride>
  </w:num>
  <w:num w:numId="16">
    <w:abstractNumId w:val="4"/>
    <w:lvlOverride w:ilvl="0">
      <w:startOverride w:val="1"/>
    </w:lvlOverride>
  </w:num>
  <w:num w:numId="17">
    <w:abstractNumId w:val="26"/>
  </w:num>
  <w:num w:numId="18">
    <w:abstractNumId w:val="4"/>
    <w:lvlOverride w:ilvl="0">
      <w:startOverride w:val="1"/>
    </w:lvlOverride>
  </w:num>
  <w:num w:numId="19">
    <w:abstractNumId w:val="4"/>
    <w:lvlOverride w:ilvl="0">
      <w:startOverride w:val="1"/>
    </w:lvlOverride>
  </w:num>
  <w:num w:numId="20">
    <w:abstractNumId w:val="23"/>
  </w:num>
  <w:num w:numId="21">
    <w:abstractNumId w:val="20"/>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37"/>
  </w:num>
  <w:num w:numId="28">
    <w:abstractNumId w:val="35"/>
  </w:num>
  <w:num w:numId="29">
    <w:abstractNumId w:val="28"/>
  </w:num>
  <w:num w:numId="30">
    <w:abstractNumId w:val="24"/>
  </w:num>
  <w:num w:numId="31">
    <w:abstractNumId w:val="31"/>
  </w:num>
  <w:num w:numId="32">
    <w:abstractNumId w:val="7"/>
  </w:num>
  <w:num w:numId="33">
    <w:abstractNumId w:val="8"/>
  </w:num>
  <w:num w:numId="34">
    <w:abstractNumId w:val="15"/>
  </w:num>
  <w:num w:numId="35">
    <w:abstractNumId w:val="30"/>
  </w:num>
  <w:num w:numId="36">
    <w:abstractNumId w:val="18"/>
  </w:num>
  <w:num w:numId="37">
    <w:abstractNumId w:val="22"/>
  </w:num>
  <w:num w:numId="38">
    <w:abstractNumId w:val="32"/>
  </w:num>
  <w:num w:numId="39">
    <w:abstractNumId w:val="5"/>
  </w:num>
  <w:num w:numId="40">
    <w:abstractNumId w:val="38"/>
  </w:num>
  <w:num w:numId="41">
    <w:abstractNumId w:val="16"/>
  </w:num>
  <w:num w:numId="42">
    <w:abstractNumId w:val="17"/>
  </w:num>
  <w:num w:numId="43">
    <w:abstractNumId w:val="21"/>
  </w:num>
  <w:num w:numId="44">
    <w:abstractNumId w:val="2"/>
    <w:lvlOverride w:ilvl="0">
      <w:startOverride w:val="1"/>
    </w:lvlOverride>
  </w:num>
  <w:num w:numId="45">
    <w:abstractNumId w:val="2"/>
    <w:lvlOverride w:ilvl="0">
      <w:startOverride w:val="1"/>
    </w:lvlOverride>
  </w:num>
  <w:num w:numId="46">
    <w:abstractNumId w:val="34"/>
  </w:num>
  <w:num w:numId="47">
    <w:abstractNumId w:val="2"/>
    <w:lvlOverride w:ilvl="0">
      <w:startOverride w:val="1"/>
    </w:lvlOverride>
  </w:num>
  <w:num w:numId="48">
    <w:abstractNumId w:val="13"/>
  </w:num>
  <w:num w:numId="49">
    <w:abstractNumId w:val="2"/>
    <w:lvlOverride w:ilvl="0">
      <w:startOverride w:val="1"/>
    </w:lvlOverride>
  </w:num>
  <w:num w:numId="50">
    <w:abstractNumId w:val="2"/>
    <w:lvlOverride w:ilvl="0">
      <w:startOverride w:val="1"/>
    </w:lvlOverride>
  </w:num>
  <w:num w:numId="51">
    <w:abstractNumId w:val="1"/>
    <w:lvlOverride w:ilvl="0">
      <w:startOverride w:val="1"/>
    </w:lvlOverride>
  </w:num>
  <w:num w:numId="52">
    <w:abstractNumId w:val="1"/>
    <w:lvlOverride w:ilvl="0">
      <w:startOverride w:val="1"/>
    </w:lvlOverride>
  </w:num>
  <w:num w:numId="53">
    <w:abstractNumId w:val="2"/>
    <w:lvlOverride w:ilvl="0">
      <w:startOverride w:val="1"/>
    </w:lvlOverride>
  </w:num>
  <w:num w:numId="54">
    <w:abstractNumId w:val="9"/>
  </w:num>
  <w:num w:numId="55">
    <w:abstractNumId w:val="2"/>
  </w:num>
  <w:num w:numId="56">
    <w:abstractNumId w:val="0"/>
  </w:num>
  <w:num w:numId="57">
    <w:abstractNumId w:val="2"/>
    <w:lvlOverride w:ilvl="0">
      <w:startOverride w:val="1"/>
    </w:lvlOverride>
  </w:num>
  <w:num w:numId="58">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E7"/>
    <w:rsid w:val="000169BA"/>
    <w:rsid w:val="000419E5"/>
    <w:rsid w:val="00042C67"/>
    <w:rsid w:val="00056352"/>
    <w:rsid w:val="00086EE5"/>
    <w:rsid w:val="00087C82"/>
    <w:rsid w:val="000C7CDF"/>
    <w:rsid w:val="000E5E2E"/>
    <w:rsid w:val="0011518E"/>
    <w:rsid w:val="00150D60"/>
    <w:rsid w:val="00152D39"/>
    <w:rsid w:val="001816DF"/>
    <w:rsid w:val="001A1260"/>
    <w:rsid w:val="001A4FD8"/>
    <w:rsid w:val="001E5669"/>
    <w:rsid w:val="001F3CB9"/>
    <w:rsid w:val="00225E91"/>
    <w:rsid w:val="00226B5C"/>
    <w:rsid w:val="00244654"/>
    <w:rsid w:val="00247DD2"/>
    <w:rsid w:val="00267EDC"/>
    <w:rsid w:val="00287B7C"/>
    <w:rsid w:val="002A0864"/>
    <w:rsid w:val="002B345C"/>
    <w:rsid w:val="002B5B48"/>
    <w:rsid w:val="002B5F25"/>
    <w:rsid w:val="002C6C40"/>
    <w:rsid w:val="002D0475"/>
    <w:rsid w:val="002F5452"/>
    <w:rsid w:val="003B7B86"/>
    <w:rsid w:val="003C07AD"/>
    <w:rsid w:val="003E35AD"/>
    <w:rsid w:val="00400408"/>
    <w:rsid w:val="00401606"/>
    <w:rsid w:val="004522DD"/>
    <w:rsid w:val="00461105"/>
    <w:rsid w:val="004C1DBC"/>
    <w:rsid w:val="004D499F"/>
    <w:rsid w:val="00501A07"/>
    <w:rsid w:val="005245F8"/>
    <w:rsid w:val="0053107B"/>
    <w:rsid w:val="005365FB"/>
    <w:rsid w:val="00545FE7"/>
    <w:rsid w:val="00546F46"/>
    <w:rsid w:val="005773FB"/>
    <w:rsid w:val="0059279B"/>
    <w:rsid w:val="00596A39"/>
    <w:rsid w:val="005C5275"/>
    <w:rsid w:val="00602CD4"/>
    <w:rsid w:val="0062010B"/>
    <w:rsid w:val="00620BEB"/>
    <w:rsid w:val="00630FEC"/>
    <w:rsid w:val="00637CEF"/>
    <w:rsid w:val="00640CC7"/>
    <w:rsid w:val="00665E6B"/>
    <w:rsid w:val="00690E11"/>
    <w:rsid w:val="006A0FAB"/>
    <w:rsid w:val="006A7730"/>
    <w:rsid w:val="006D550B"/>
    <w:rsid w:val="006D60A7"/>
    <w:rsid w:val="00715C76"/>
    <w:rsid w:val="007177D4"/>
    <w:rsid w:val="00717CCA"/>
    <w:rsid w:val="007425E8"/>
    <w:rsid w:val="007747C0"/>
    <w:rsid w:val="007807F2"/>
    <w:rsid w:val="007A221D"/>
    <w:rsid w:val="007A3800"/>
    <w:rsid w:val="007B7AC4"/>
    <w:rsid w:val="007D1767"/>
    <w:rsid w:val="007E5B99"/>
    <w:rsid w:val="00803B31"/>
    <w:rsid w:val="0081384A"/>
    <w:rsid w:val="00825E63"/>
    <w:rsid w:val="0088520B"/>
    <w:rsid w:val="00894AB3"/>
    <w:rsid w:val="008B177E"/>
    <w:rsid w:val="008D20BF"/>
    <w:rsid w:val="008D79C6"/>
    <w:rsid w:val="008E2DF3"/>
    <w:rsid w:val="00927280"/>
    <w:rsid w:val="0095750A"/>
    <w:rsid w:val="00967118"/>
    <w:rsid w:val="00986C98"/>
    <w:rsid w:val="00997245"/>
    <w:rsid w:val="009A126C"/>
    <w:rsid w:val="009A3013"/>
    <w:rsid w:val="00A27DF2"/>
    <w:rsid w:val="00A61A67"/>
    <w:rsid w:val="00A87B41"/>
    <w:rsid w:val="00AA0722"/>
    <w:rsid w:val="00AC3039"/>
    <w:rsid w:val="00AE0178"/>
    <w:rsid w:val="00B06199"/>
    <w:rsid w:val="00B151AA"/>
    <w:rsid w:val="00B26E1E"/>
    <w:rsid w:val="00B27FEB"/>
    <w:rsid w:val="00B53BF2"/>
    <w:rsid w:val="00B6580A"/>
    <w:rsid w:val="00B70EE5"/>
    <w:rsid w:val="00BA076C"/>
    <w:rsid w:val="00BA51ED"/>
    <w:rsid w:val="00BC5CA2"/>
    <w:rsid w:val="00BF1329"/>
    <w:rsid w:val="00BF3A8D"/>
    <w:rsid w:val="00C01766"/>
    <w:rsid w:val="00C36C89"/>
    <w:rsid w:val="00C71287"/>
    <w:rsid w:val="00C7182D"/>
    <w:rsid w:val="00C76AE7"/>
    <w:rsid w:val="00C91692"/>
    <w:rsid w:val="00CE75D3"/>
    <w:rsid w:val="00D40540"/>
    <w:rsid w:val="00D74C66"/>
    <w:rsid w:val="00D8588E"/>
    <w:rsid w:val="00D9061B"/>
    <w:rsid w:val="00DB1E9F"/>
    <w:rsid w:val="00DC3271"/>
    <w:rsid w:val="00DC34AF"/>
    <w:rsid w:val="00DC381D"/>
    <w:rsid w:val="00DC4FF3"/>
    <w:rsid w:val="00DC79CA"/>
    <w:rsid w:val="00E15F71"/>
    <w:rsid w:val="00E41A3D"/>
    <w:rsid w:val="00E42356"/>
    <w:rsid w:val="00E92FAA"/>
    <w:rsid w:val="00EC01AA"/>
    <w:rsid w:val="00EC0DFE"/>
    <w:rsid w:val="00F11FB8"/>
    <w:rsid w:val="00F44A20"/>
    <w:rsid w:val="00F45CE1"/>
    <w:rsid w:val="00F966AC"/>
    <w:rsid w:val="00FA1203"/>
    <w:rsid w:val="00FA4A79"/>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F8698-08D9-475E-AD71-06BD03D1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ton\Documents\DEVIS%20CSO%20M&#201;TALEC\08%2011%2000%20Portes%20et%20b&#226;tis%20en%20m&#233;tal_Industriel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métal_Industriel_Modèle</Template>
  <TotalTime>44</TotalTime>
  <Pages>1</Pages>
  <Words>3106</Words>
  <Characters>17086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charton</dc:creator>
  <cp:lastModifiedBy>Claude Harton</cp:lastModifiedBy>
  <cp:revision>2</cp:revision>
  <dcterms:created xsi:type="dcterms:W3CDTF">2018-02-28T15:56:00Z</dcterms:created>
  <dcterms:modified xsi:type="dcterms:W3CDTF">2018-02-28T16:40:00Z</dcterms:modified>
</cp:coreProperties>
</file>